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BDD8" w14:textId="0A693C7B" w:rsidR="007A50C4" w:rsidRDefault="007A50C4" w:rsidP="00202CCF">
      <w:pPr>
        <w:spacing w:before="480" w:after="480"/>
        <w:jc w:val="center"/>
      </w:pPr>
      <w:r>
        <w:t xml:space="preserve">DOI: </w:t>
      </w:r>
      <w:r w:rsidR="002F3236">
        <w:t>www</w:t>
      </w:r>
      <w:r w:rsidR="00A6196A">
        <w:t>.</w:t>
      </w:r>
      <w:r w:rsidR="002F3236">
        <w:t>www</w:t>
      </w:r>
    </w:p>
    <w:p w14:paraId="0D1DE8A2" w14:textId="057613F7" w:rsidR="007A50C4" w:rsidRPr="007A50C4" w:rsidRDefault="007A50C4" w:rsidP="00277696">
      <w:pPr>
        <w:pStyle w:val="X9"/>
      </w:pPr>
      <w:r w:rsidRPr="007A50C4">
        <w:t>X9.99</w:t>
      </w:r>
    </w:p>
    <w:p w14:paraId="4EB1DADD" w14:textId="14BB9B5F" w:rsidR="00304EE7" w:rsidRDefault="00E9376A" w:rsidP="0068771B">
      <w:pPr>
        <w:pStyle w:val="Title"/>
      </w:pPr>
      <w:r>
        <w:t>Title</w:t>
      </w:r>
    </w:p>
    <w:p w14:paraId="31EBDA39" w14:textId="2374D00C" w:rsidR="00AC2D1A" w:rsidRDefault="00310C6C" w:rsidP="0069281B">
      <w:pPr>
        <w:pStyle w:val="Title2"/>
      </w:pPr>
      <w:r>
        <w:t>Title</w:t>
      </w:r>
      <w:r w:rsidR="00AC2D1A">
        <w:t>2</w:t>
      </w:r>
    </w:p>
    <w:p w14:paraId="14E5614C" w14:textId="178922A7" w:rsidR="00AC2D1A" w:rsidRPr="009A338B" w:rsidRDefault="00AC2D1A" w:rsidP="009E0F06">
      <w:pPr>
        <w:pStyle w:val="Authors"/>
      </w:pPr>
      <w:r w:rsidRPr="009A338B">
        <w:t>Aut</w:t>
      </w:r>
      <w:r w:rsidR="009A338B" w:rsidRPr="009A338B">
        <w:t>h</w:t>
      </w:r>
      <w:r w:rsidRPr="009A338B">
        <w:t>or</w:t>
      </w:r>
      <w:r w:rsidR="00310C6C" w:rsidRPr="009A338B">
        <w:t>s</w:t>
      </w:r>
      <w:r w:rsidR="004A120C">
        <w:rPr>
          <w:rStyle w:val="FootnoteReference"/>
        </w:rPr>
        <w:footnoteReference w:customMarkFollows="1" w:id="1"/>
        <w:t>*</w:t>
      </w:r>
    </w:p>
    <w:p w14:paraId="3ED2500A" w14:textId="77777777" w:rsidR="00AC2D1A" w:rsidRPr="00E01FC5" w:rsidRDefault="00AC2D1A" w:rsidP="009E0F06">
      <w:pPr>
        <w:pStyle w:val="Abstract"/>
      </w:pPr>
      <w:r w:rsidRPr="009E0F06">
        <w:t>A</w:t>
      </w:r>
      <w:r w:rsidR="00B17F7D" w:rsidRPr="009E0F06">
        <w:t>b</w:t>
      </w:r>
      <w:r w:rsidRPr="009E0F06">
        <w:t>stract</w:t>
      </w:r>
    </w:p>
    <w:p w14:paraId="255568A6" w14:textId="77777777" w:rsidR="00B17F7D" w:rsidRPr="00E01FC5" w:rsidRDefault="00B17F7D" w:rsidP="009E0F06">
      <w:pPr>
        <w:pStyle w:val="Keywords"/>
      </w:pPr>
      <w:r w:rsidRPr="009E0F06">
        <w:t>Keywords</w:t>
      </w:r>
    </w:p>
    <w:p w14:paraId="3DA8842A" w14:textId="04E31BA6" w:rsidR="005F28A2" w:rsidRDefault="00B17F7D" w:rsidP="009E0F06">
      <w:pPr>
        <w:pStyle w:val="Abstract2"/>
      </w:pPr>
      <w:r w:rsidRPr="009E0F06">
        <w:t>Abstract2</w:t>
      </w:r>
    </w:p>
    <w:p w14:paraId="06032516" w14:textId="0AF8CB26" w:rsidR="00B17F7D" w:rsidRDefault="00B17F7D" w:rsidP="006A7C0E">
      <w:pPr>
        <w:pStyle w:val="Keywords2"/>
        <w:spacing w:after="480"/>
      </w:pPr>
      <w:r w:rsidRPr="009E0F06">
        <w:t>Keywords2</w:t>
      </w:r>
    </w:p>
    <w:p w14:paraId="10FF60C9" w14:textId="0241F97A" w:rsidR="000B59C9" w:rsidRDefault="000B59C9" w:rsidP="000B59C9">
      <w:pPr>
        <w:pStyle w:val="Heading1"/>
      </w:pPr>
      <w:r>
        <w:fldChar w:fldCharType="begin"/>
      </w:r>
      <w:r>
        <w:instrText xml:space="preserve"> MACROBUTTON  AcceptAllChangesInDoc </w:instrText>
      </w:r>
      <w:r>
        <w:fldChar w:fldCharType="end"/>
      </w:r>
      <w:r>
        <w:fldChar w:fldCharType="begin"/>
      </w:r>
      <w:r>
        <w:instrText xml:space="preserve"> MACROBUTTON  NoMacro KLIKNITE OVDE I UNESITE NASLOV: UVOD </w:instrText>
      </w:r>
      <w:r>
        <w:fldChar w:fldCharType="end"/>
      </w:r>
    </w:p>
    <w:p w14:paraId="2BCFF654" w14:textId="77777777" w:rsidR="00EB5793" w:rsidRPr="00A6196A" w:rsidRDefault="00EB5793" w:rsidP="00EB5793">
      <w:pPr>
        <w:pStyle w:val="BodyText"/>
      </w:pPr>
      <w:r>
        <w:fldChar w:fldCharType="begin"/>
      </w:r>
      <w:r>
        <w:instrText xml:space="preserve"> MACROBUTTON  NoMacro Kliknite ovde i unesite tekst. Za sledeći pasus pritisnite ENTER </w:instrText>
      </w:r>
      <w:r>
        <w:fldChar w:fldCharType="end"/>
      </w:r>
    </w:p>
    <w:p w14:paraId="6EDC88D4" w14:textId="3819C5DB" w:rsidR="00EB5793" w:rsidRPr="00A6196A" w:rsidRDefault="00EB5793" w:rsidP="00EB5793">
      <w:pPr>
        <w:pStyle w:val="BodyText"/>
      </w:pPr>
      <w:r>
        <w:fldChar w:fldCharType="begin"/>
      </w:r>
      <w:r>
        <w:instrText xml:space="preserve"> MACROBUTTON  NoMacro Kliknite ovde</w:instrText>
      </w:r>
      <w:r w:rsidR="004F5210">
        <w:instrText xml:space="preserve">... Pogledajte </w:instrText>
      </w:r>
      <w:r w:rsidR="004F5210" w:rsidRPr="004F5210">
        <w:rPr>
          <w:b/>
          <w:bCs/>
          <w:color w:val="FF0000"/>
        </w:rPr>
        <w:instrText>Uputstvo</w:instrText>
      </w:r>
      <w:r w:rsidR="004F5210" w:rsidRPr="004F5210">
        <w:rPr>
          <w:color w:val="FF0000"/>
        </w:rPr>
        <w:instrText xml:space="preserve"> </w:instrText>
      </w:r>
      <w:r w:rsidR="004F5210">
        <w:instrText xml:space="preserve">Koje počinje na </w:instrText>
      </w:r>
      <w:r w:rsidR="00646545">
        <w:instrText xml:space="preserve">sledećoj </w:instrText>
      </w:r>
      <w:r w:rsidR="004F5210">
        <w:instrText>strani.</w:instrText>
      </w:r>
      <w:r>
        <w:instrText xml:space="preserve"> </w:instrText>
      </w:r>
      <w:r>
        <w:fldChar w:fldCharType="end"/>
      </w:r>
    </w:p>
    <w:p w14:paraId="0BFB1D58" w14:textId="16BFEF5C" w:rsidR="00A02678" w:rsidRDefault="00A6196A" w:rsidP="009E0F06">
      <w:pPr>
        <w:pStyle w:val="Heading2"/>
      </w:pPr>
      <w:r>
        <w:fldChar w:fldCharType="begin"/>
      </w:r>
      <w:r>
        <w:instrText xml:space="preserve"> MACROBUTTON  AcceptAllChangesInDoc </w:instrText>
      </w:r>
      <w:r>
        <w:fldChar w:fldCharType="end"/>
      </w:r>
      <w:r w:rsidRPr="009E0F06">
        <w:fldChar w:fldCharType="begin"/>
      </w:r>
      <w:r w:rsidRPr="009E0F06">
        <w:instrText xml:space="preserve"> MACROBUTTON NoMacro Kliknite ovde i unesite naslov potpoglavlja </w:instrText>
      </w:r>
      <w:r w:rsidRPr="009E0F06">
        <w:fldChar w:fldCharType="end"/>
      </w:r>
    </w:p>
    <w:p w14:paraId="0FEFF98E" w14:textId="77777777" w:rsidR="00EB5793" w:rsidRPr="00A6196A" w:rsidRDefault="00EB5793" w:rsidP="00EB5793">
      <w:pPr>
        <w:pStyle w:val="BodyText"/>
      </w:pPr>
      <w:r>
        <w:fldChar w:fldCharType="begin"/>
      </w:r>
      <w:r>
        <w:instrText xml:space="preserve"> MACROBUTTON  NoMacro Kliknite ovde i unesite tekst. Za sledeći pasus pritisnite ENTER </w:instrText>
      </w:r>
      <w:r>
        <w:fldChar w:fldCharType="end"/>
      </w:r>
    </w:p>
    <w:p w14:paraId="0389C874" w14:textId="193E9120" w:rsidR="00C94163" w:rsidRDefault="000310A5" w:rsidP="00F65A85">
      <w:pPr>
        <w:pStyle w:val="TableTitle"/>
      </w:pPr>
      <w:r>
        <w:t xml:space="preserve">Tabela </w:t>
      </w:r>
      <w:r w:rsidR="00C94163">
        <w:fldChar w:fldCharType="begin"/>
      </w:r>
      <w:r w:rsidR="00C94163">
        <w:instrText xml:space="preserve"> MACROBUTTON  NoMacro Kliknite ovde i</w:instrText>
      </w:r>
      <w:r>
        <w:instrText xml:space="preserve"> unesite broj, dve tačke, razmak i  naslov tabele</w:instrText>
      </w:r>
      <w:r w:rsidR="00C94163">
        <w:instrText xml:space="preserve"> </w:instrText>
      </w:r>
      <w:r>
        <w:instrText>(iznad tabele)</w:instrText>
      </w:r>
      <w:r w:rsidR="00C94163">
        <w:fldChar w:fldCharType="end"/>
      </w:r>
    </w:p>
    <w:p w14:paraId="10523D0A" w14:textId="2DEEF596" w:rsidR="00F65A85" w:rsidRPr="00F65A85" w:rsidRDefault="00F65A85" w:rsidP="00250BF5">
      <w:pPr>
        <w:pStyle w:val="BodyText"/>
        <w:jc w:val="center"/>
      </w:pPr>
      <w:r>
        <w:t>(Mesto za tabelu)</w:t>
      </w:r>
    </w:p>
    <w:p w14:paraId="218A842E" w14:textId="77777777" w:rsidR="00EB5793" w:rsidRPr="00A6196A" w:rsidRDefault="00EB5793" w:rsidP="00EB5793">
      <w:pPr>
        <w:pStyle w:val="BodyText"/>
      </w:pPr>
      <w:r>
        <w:fldChar w:fldCharType="begin"/>
      </w:r>
      <w:r>
        <w:instrText xml:space="preserve"> MACROBUTTON  NoMacro Kliknite ovde i unesite tekst. Za sledeći pasus pritisnite ENTER </w:instrText>
      </w:r>
      <w:r>
        <w:fldChar w:fldCharType="end"/>
      </w:r>
    </w:p>
    <w:p w14:paraId="3F4073F2" w14:textId="5BF4201C" w:rsidR="00F65A85" w:rsidRPr="00F65A85" w:rsidRDefault="00F65A85" w:rsidP="00F65A85">
      <w:pPr>
        <w:pStyle w:val="BodyText"/>
        <w:jc w:val="center"/>
      </w:pPr>
      <w:r>
        <w:t>(Mesto za sliku)</w:t>
      </w:r>
    </w:p>
    <w:p w14:paraId="3F4D64F9" w14:textId="34C8C81A" w:rsidR="00F65A85" w:rsidRDefault="00F65A85" w:rsidP="00F65A85">
      <w:pPr>
        <w:pStyle w:val="TableTitle"/>
      </w:pPr>
      <w:r>
        <w:t xml:space="preserve">Slika </w:t>
      </w:r>
      <w:r>
        <w:fldChar w:fldCharType="begin"/>
      </w:r>
      <w:r>
        <w:instrText xml:space="preserve"> MACROBUTTON  NoMacro Kliknite ovde i unesite broj, dve tačke, razmak i  naslov slike (ispod slike)</w:instrText>
      </w:r>
      <w:r>
        <w:fldChar w:fldCharType="end"/>
      </w:r>
    </w:p>
    <w:p w14:paraId="0890A1C2" w14:textId="2F9A3970" w:rsidR="00F65A85" w:rsidRDefault="00F65A85" w:rsidP="00F65A85">
      <w:pPr>
        <w:pStyle w:val="BodyText"/>
      </w:pPr>
    </w:p>
    <w:p w14:paraId="44EB8A40" w14:textId="77777777" w:rsidR="00A6196A" w:rsidRDefault="00A6196A" w:rsidP="009E0F06">
      <w:pPr>
        <w:pStyle w:val="Heading2"/>
      </w:pPr>
      <w:r>
        <w:fldChar w:fldCharType="begin"/>
      </w:r>
      <w:r>
        <w:instrText xml:space="preserve"> MACROBUTTON  AcceptAllChangesInDoc </w:instrText>
      </w:r>
      <w:r>
        <w:fldChar w:fldCharType="end"/>
      </w:r>
      <w:r>
        <w:fldChar w:fldCharType="begin"/>
      </w:r>
      <w:r>
        <w:instrText xml:space="preserve"> MACROBUTTON NoMacro Kliknite ovde i unesite naslov potpoglavlja </w:instrText>
      </w:r>
      <w:r>
        <w:fldChar w:fldCharType="end"/>
      </w:r>
    </w:p>
    <w:p w14:paraId="0289E937" w14:textId="03D9DE6F" w:rsidR="00C94163" w:rsidRPr="00A6196A" w:rsidRDefault="00C94163" w:rsidP="009E0F06">
      <w:pPr>
        <w:pStyle w:val="BodyText"/>
      </w:pPr>
      <w:r>
        <w:fldChar w:fldCharType="begin"/>
      </w:r>
      <w:r>
        <w:instrText xml:space="preserve"> MACROBUTTON  NoMacro Kliknite ovde i unesite tekst</w:instrText>
      </w:r>
      <w:r w:rsidR="00EB5793">
        <w:instrText>. Za sledeći pasus pritisnite ENTER</w:instrText>
      </w:r>
      <w:r>
        <w:instrText xml:space="preserve"> </w:instrText>
      </w:r>
      <w:r>
        <w:fldChar w:fldCharType="end"/>
      </w:r>
    </w:p>
    <w:p w14:paraId="4EB03D7D" w14:textId="3301B84E" w:rsidR="003A196A" w:rsidRPr="009E0F06" w:rsidRDefault="00C94163" w:rsidP="009E0F06">
      <w:pPr>
        <w:pStyle w:val="Heading3"/>
      </w:pPr>
      <w:r w:rsidRPr="009E0F06">
        <w:lastRenderedPageBreak/>
        <w:fldChar w:fldCharType="begin"/>
      </w:r>
      <w:r w:rsidRPr="009E0F06">
        <w:instrText xml:space="preserve"> MACROBUTTON  NoMacro Kliknite ovde i unesite naslov trećeg nivoa </w:instrText>
      </w:r>
      <w:r w:rsidRPr="009E0F06">
        <w:fldChar w:fldCharType="end"/>
      </w:r>
    </w:p>
    <w:p w14:paraId="37A11252" w14:textId="77777777" w:rsidR="00EB5793" w:rsidRPr="00A6196A" w:rsidRDefault="00EB5793" w:rsidP="00EB5793">
      <w:pPr>
        <w:pStyle w:val="BodyText"/>
      </w:pPr>
      <w:r>
        <w:fldChar w:fldCharType="begin"/>
      </w:r>
      <w:r>
        <w:instrText xml:space="preserve"> MACROBUTTON  NoMacro Kliknite ovde i unesite tekst. Za sledeći pasus pritisnite ENTER </w:instrText>
      </w:r>
      <w:r>
        <w:fldChar w:fldCharType="end"/>
      </w:r>
    </w:p>
    <w:p w14:paraId="656D4980" w14:textId="77777777" w:rsidR="00202CCF" w:rsidRDefault="00202CCF" w:rsidP="009E0F06">
      <w:pPr>
        <w:pStyle w:val="Heading1"/>
      </w:pPr>
      <w:r>
        <w:fldChar w:fldCharType="begin"/>
      </w:r>
      <w:r>
        <w:instrText xml:space="preserve"> MACROBUTTON  AcceptAllChangesInDoc </w:instrText>
      </w:r>
      <w:r>
        <w:fldChar w:fldCharType="end"/>
      </w:r>
      <w:r>
        <w:fldChar w:fldCharType="begin"/>
      </w:r>
      <w:r>
        <w:instrText xml:space="preserve"> MACROBUTTON  NoMacro KLIKNITE OVDE I UNESITE NASLOV POGLAVLJA </w:instrText>
      </w:r>
      <w:r>
        <w:fldChar w:fldCharType="end"/>
      </w:r>
    </w:p>
    <w:p w14:paraId="5DF05A07" w14:textId="77777777" w:rsidR="00EB5793" w:rsidRPr="00A6196A" w:rsidRDefault="00EB5793" w:rsidP="00EB5793">
      <w:pPr>
        <w:pStyle w:val="BodyText"/>
      </w:pPr>
      <w:r>
        <w:fldChar w:fldCharType="begin"/>
      </w:r>
      <w:r>
        <w:instrText xml:space="preserve"> MACROBUTTON  NoMacro Kliknite ovde i unesite tekst. Za sledeći pasus pritisnite ENTER </w:instrText>
      </w:r>
      <w:r>
        <w:fldChar w:fldCharType="end"/>
      </w:r>
    </w:p>
    <w:p w14:paraId="0A38B347" w14:textId="77777777" w:rsidR="00C94163" w:rsidRDefault="00C94163" w:rsidP="009E0F06">
      <w:pPr>
        <w:pStyle w:val="Heading1"/>
      </w:pPr>
      <w:r>
        <w:fldChar w:fldCharType="begin"/>
      </w:r>
      <w:r>
        <w:instrText xml:space="preserve"> MACROBUTTON  AcceptAllChangesInDoc </w:instrText>
      </w:r>
      <w:r>
        <w:fldChar w:fldCharType="end"/>
      </w:r>
      <w:r>
        <w:fldChar w:fldCharType="begin"/>
      </w:r>
      <w:r>
        <w:instrText xml:space="preserve"> MACROBUTTON  NoMacro KLIKNITE OVDE I UNESITE NASLOV POGLAVLJA </w:instrText>
      </w:r>
      <w:r>
        <w:fldChar w:fldCharType="end"/>
      </w:r>
    </w:p>
    <w:p w14:paraId="32216C33" w14:textId="77777777" w:rsidR="00EB5793" w:rsidRPr="00A6196A" w:rsidRDefault="00EB5793" w:rsidP="00EB5793">
      <w:pPr>
        <w:pStyle w:val="BodyText"/>
      </w:pPr>
      <w:r>
        <w:fldChar w:fldCharType="begin"/>
      </w:r>
      <w:r>
        <w:instrText xml:space="preserve"> MACROBUTTON  NoMacro Kliknite ovde i unesite tekst. Za sledeći pasus pritisnite ENTER </w:instrText>
      </w:r>
      <w:r>
        <w:fldChar w:fldCharType="end"/>
      </w:r>
    </w:p>
    <w:p w14:paraId="2CED3624" w14:textId="77777777" w:rsidR="007E7681" w:rsidRDefault="007E7681" w:rsidP="009E0F06">
      <w:pPr>
        <w:pStyle w:val="Heading1"/>
      </w:pPr>
      <w:r>
        <w:fldChar w:fldCharType="begin"/>
      </w:r>
      <w:r>
        <w:instrText xml:space="preserve"> MACROBUTTON  NoMacro KLIKNITE OVDE I UNESITE NASLOV POGLAVLJA </w:instrText>
      </w:r>
      <w:r>
        <w:fldChar w:fldCharType="end"/>
      </w:r>
    </w:p>
    <w:p w14:paraId="22221A46" w14:textId="77777777" w:rsidR="007E7681" w:rsidRDefault="007E7681" w:rsidP="009E0F06">
      <w:pPr>
        <w:pStyle w:val="Heading1"/>
      </w:pPr>
      <w:r>
        <w:fldChar w:fldCharType="begin"/>
      </w:r>
      <w:r>
        <w:instrText xml:space="preserve"> MACROBUTTON  NoMacro KLIKNITE OVDE I UNESITE NASLOV POGLAVLJA </w:instrText>
      </w:r>
      <w:r>
        <w:fldChar w:fldCharType="end"/>
      </w:r>
    </w:p>
    <w:p w14:paraId="20433D31" w14:textId="442CA387" w:rsidR="007E7681" w:rsidRPr="007E7681" w:rsidRDefault="007E7681" w:rsidP="009E0F06">
      <w:pPr>
        <w:pStyle w:val="Heading1"/>
      </w:pPr>
      <w:r>
        <w:t>ZAKLJUČAK</w:t>
      </w:r>
    </w:p>
    <w:p w14:paraId="286FE4ED" w14:textId="73C09623" w:rsidR="007E7681" w:rsidRDefault="007E7681" w:rsidP="009E0F06">
      <w:pPr>
        <w:pStyle w:val="Heading1"/>
      </w:pPr>
      <w:r>
        <w:t>LITERATURA</w:t>
      </w:r>
    </w:p>
    <w:p w14:paraId="0DA9DEB5" w14:textId="2532DE04" w:rsidR="007E7681" w:rsidRDefault="00D13273" w:rsidP="00D13273">
      <w:pPr>
        <w:pStyle w:val="Bibliography"/>
      </w:pPr>
      <w:r w:rsidRPr="00D13273">
        <w:fldChar w:fldCharType="begin"/>
      </w:r>
      <w:r w:rsidRPr="00D13273">
        <w:instrText xml:space="preserve"> MACROBUTTON  NoMacro Kliknite ovde i unesite stavku literature</w:instrText>
      </w:r>
      <w:r>
        <w:instrText>. ENTER za novu stavku</w:instrText>
      </w:r>
      <w:r w:rsidRPr="00D13273">
        <w:instrText xml:space="preserve"> </w:instrText>
      </w:r>
      <w:r w:rsidRPr="00D13273">
        <w:fldChar w:fldCharType="end"/>
      </w:r>
    </w:p>
    <w:p w14:paraId="59481595" w14:textId="3E74C435" w:rsidR="00D13273" w:rsidRDefault="000B59C9" w:rsidP="00D13273">
      <w:pPr>
        <w:pStyle w:val="Bibliography"/>
      </w:pPr>
      <w:r>
        <w:t xml:space="preserve"> </w:t>
      </w:r>
    </w:p>
    <w:p w14:paraId="20980B16" w14:textId="77777777" w:rsidR="000B59C9" w:rsidRDefault="000B59C9" w:rsidP="00D13273">
      <w:pPr>
        <w:pStyle w:val="Bibliography"/>
      </w:pPr>
    </w:p>
    <w:p w14:paraId="2794FA6C" w14:textId="632FC0CB" w:rsidR="00645294" w:rsidRPr="005E028E" w:rsidRDefault="00150CD6" w:rsidP="00D13273">
      <w:pPr>
        <w:rPr>
          <w:b/>
          <w:bCs/>
          <w:i/>
          <w:iCs/>
          <w:color w:val="FF0000"/>
        </w:rPr>
      </w:pPr>
      <w:r w:rsidRPr="005E028E">
        <w:rPr>
          <w:b/>
          <w:bCs/>
          <w:i/>
          <w:iCs/>
          <w:color w:val="FF0000"/>
        </w:rPr>
        <w:t>&gt;&gt;&gt;&gt;&gt;&gt;&gt;&gt;  Od ovo</w:t>
      </w:r>
      <w:r w:rsidR="004A120C">
        <w:rPr>
          <w:b/>
          <w:bCs/>
          <w:i/>
          <w:iCs/>
          <w:color w:val="FF0000"/>
        </w:rPr>
        <w:t>g</w:t>
      </w:r>
      <w:r w:rsidRPr="005E028E">
        <w:rPr>
          <w:b/>
          <w:bCs/>
          <w:i/>
          <w:iCs/>
          <w:color w:val="FF0000"/>
        </w:rPr>
        <w:t xml:space="preserve"> reda do kraja dokumetna obavezno izbrišite </w:t>
      </w:r>
      <w:r w:rsidR="000B59C9">
        <w:rPr>
          <w:b/>
          <w:bCs/>
          <w:i/>
          <w:iCs/>
          <w:color w:val="FF0000"/>
        </w:rPr>
        <w:t>kompletan</w:t>
      </w:r>
      <w:r w:rsidR="000B59C9" w:rsidRPr="005E028E">
        <w:rPr>
          <w:b/>
          <w:bCs/>
          <w:i/>
          <w:iCs/>
          <w:color w:val="FF0000"/>
        </w:rPr>
        <w:t xml:space="preserve"> </w:t>
      </w:r>
      <w:r w:rsidRPr="005E028E">
        <w:rPr>
          <w:b/>
          <w:bCs/>
          <w:i/>
          <w:iCs/>
          <w:color w:val="FF0000"/>
        </w:rPr>
        <w:t xml:space="preserve">tekst pre neko što pošaljete vaš rad na recenziju. </w:t>
      </w:r>
    </w:p>
    <w:p w14:paraId="08ECE366" w14:textId="1BA915DF" w:rsidR="00645294" w:rsidRPr="005E028E" w:rsidRDefault="00645294" w:rsidP="00645294">
      <w:pPr>
        <w:jc w:val="center"/>
        <w:rPr>
          <w:rFonts w:ascii="Arial" w:hAnsi="Arial" w:cs="Arial"/>
          <w:b/>
        </w:rPr>
      </w:pPr>
      <w:r w:rsidRPr="005E028E">
        <w:rPr>
          <w:rFonts w:ascii="Arial" w:hAnsi="Arial" w:cs="Arial"/>
          <w:b/>
        </w:rPr>
        <w:t xml:space="preserve">UPUTSTVO I UGLEDNA FORMA ZA AUTORE RADOVA </w:t>
      </w:r>
      <w:r w:rsidRPr="005E028E">
        <w:rPr>
          <w:rFonts w:ascii="Arial" w:hAnsi="Arial" w:cs="Arial"/>
          <w:b/>
        </w:rPr>
        <w:br/>
        <w:t>ZA SAVETOVANJA I SIMPOZIJUME CIGRE Srbija</w:t>
      </w:r>
    </w:p>
    <w:p w14:paraId="01BCD426" w14:textId="4E5DAA4E" w:rsidR="00150CD6" w:rsidRPr="005E028E" w:rsidRDefault="00150CD6" w:rsidP="004877B6">
      <w:pPr>
        <w:pStyle w:val="BodyText"/>
        <w:rPr>
          <w:bCs/>
          <w:szCs w:val="24"/>
        </w:rPr>
      </w:pPr>
      <w:r w:rsidRPr="005E028E">
        <w:rPr>
          <w:bCs/>
          <w:szCs w:val="24"/>
        </w:rPr>
        <w:t xml:space="preserve">Iznad ovog Uputstva nalazi se početak rada, pripremljen u </w:t>
      </w:r>
      <w:r w:rsidR="00E35C13" w:rsidRPr="005E028E">
        <w:rPr>
          <w:bCs/>
          <w:szCs w:val="24"/>
        </w:rPr>
        <w:t xml:space="preserve">skladu sa ovim uputstvom, sa </w:t>
      </w:r>
      <w:r w:rsidR="00E35C13" w:rsidRPr="00646545">
        <w:rPr>
          <w:b/>
          <w:szCs w:val="24"/>
        </w:rPr>
        <w:t>podacima koje je autor uneo u prijavu rada</w:t>
      </w:r>
      <w:r w:rsidR="00E35C13" w:rsidRPr="005E028E">
        <w:rPr>
          <w:bCs/>
          <w:szCs w:val="24"/>
        </w:rPr>
        <w:t xml:space="preserve">. Ovak dokument dobijaju autori pošto im rad (tema) bude odobrena. </w:t>
      </w:r>
    </w:p>
    <w:p w14:paraId="003884D3" w14:textId="32136F13" w:rsidR="00E35C13" w:rsidRPr="005E028E" w:rsidRDefault="00E35C13" w:rsidP="004877B6">
      <w:pPr>
        <w:pStyle w:val="BodyText"/>
        <w:rPr>
          <w:bCs/>
          <w:szCs w:val="24"/>
        </w:rPr>
      </w:pPr>
      <w:r w:rsidRPr="005E028E">
        <w:rPr>
          <w:bCs/>
          <w:szCs w:val="24"/>
        </w:rPr>
        <w:t xml:space="preserve">Autori treba da dodaju tekst rada u odgovarajuće </w:t>
      </w:r>
      <w:r w:rsidR="004A120C" w:rsidRPr="004877B6">
        <w:rPr>
          <w:b/>
          <w:szCs w:val="24"/>
        </w:rPr>
        <w:t>modele pasusa</w:t>
      </w:r>
      <w:r w:rsidRPr="005E028E">
        <w:rPr>
          <w:bCs/>
          <w:szCs w:val="24"/>
        </w:rPr>
        <w:t xml:space="preserve">. Kada mišem kliknu ili kursor postave na deo teksta koji počinje sa </w:t>
      </w:r>
      <w:r w:rsidRPr="005E028E">
        <w:rPr>
          <w:b/>
          <w:szCs w:val="24"/>
        </w:rPr>
        <w:t>Kliknite ovde</w:t>
      </w:r>
      <w:r w:rsidRPr="005E028E">
        <w:rPr>
          <w:bCs/>
          <w:szCs w:val="24"/>
        </w:rPr>
        <w:t xml:space="preserve"> taj deo teksta će nestati, a novouneti </w:t>
      </w:r>
      <w:r w:rsidR="00EB5793" w:rsidRPr="005E028E">
        <w:rPr>
          <w:bCs/>
          <w:szCs w:val="24"/>
        </w:rPr>
        <w:t>pasus</w:t>
      </w:r>
      <w:r w:rsidRPr="005E028E">
        <w:rPr>
          <w:bCs/>
          <w:szCs w:val="24"/>
        </w:rPr>
        <w:t xml:space="preserve"> će biti pravilno formatiran.</w:t>
      </w:r>
      <w:r w:rsidR="00EB5793" w:rsidRPr="005E028E">
        <w:rPr>
          <w:bCs/>
          <w:szCs w:val="24"/>
        </w:rPr>
        <w:t xml:space="preserve"> </w:t>
      </w:r>
      <w:r w:rsidR="004877B6" w:rsidRPr="004877B6">
        <w:rPr>
          <w:bCs/>
          <w:szCs w:val="24"/>
        </w:rPr>
        <w:t>Novi potrebni modeli pasusa za naslove kreiraju se kopiranjem postojećih ili aktviranjem stilova (</w:t>
      </w:r>
      <w:r w:rsidR="004877B6" w:rsidRPr="004877B6">
        <w:rPr>
          <w:b/>
          <w:szCs w:val="24"/>
        </w:rPr>
        <w:t>Home/Styles</w:t>
      </w:r>
      <w:r w:rsidR="004877B6">
        <w:rPr>
          <w:bCs/>
          <w:szCs w:val="24"/>
        </w:rPr>
        <w:t xml:space="preserve">... ili </w:t>
      </w:r>
      <w:r w:rsidR="004877B6" w:rsidRPr="004877B6">
        <w:rPr>
          <w:b/>
          <w:szCs w:val="24"/>
        </w:rPr>
        <w:t>Ctrl+Alt+Shift+S</w:t>
      </w:r>
      <w:r w:rsidR="004877B6">
        <w:rPr>
          <w:bCs/>
          <w:szCs w:val="24"/>
        </w:rPr>
        <w:t>)</w:t>
      </w:r>
    </w:p>
    <w:p w14:paraId="712C2765" w14:textId="54EF0470" w:rsidR="00645294" w:rsidRPr="005E028E" w:rsidRDefault="00645294" w:rsidP="004877B6">
      <w:pPr>
        <w:pStyle w:val="BodyText"/>
        <w:rPr>
          <w:bCs/>
          <w:szCs w:val="24"/>
        </w:rPr>
      </w:pPr>
      <w:r w:rsidRPr="005E028E">
        <w:rPr>
          <w:bCs/>
          <w:szCs w:val="24"/>
        </w:rPr>
        <w:t>Ov</w:t>
      </w:r>
      <w:r w:rsidR="00EB5793" w:rsidRPr="005E028E">
        <w:rPr>
          <w:bCs/>
          <w:szCs w:val="24"/>
        </w:rPr>
        <w:t>o</w:t>
      </w:r>
      <w:r w:rsidRPr="005E028E">
        <w:rPr>
          <w:bCs/>
          <w:szCs w:val="24"/>
        </w:rPr>
        <w:t xml:space="preserve"> </w:t>
      </w:r>
      <w:r w:rsidR="00EB5793" w:rsidRPr="004A120C">
        <w:rPr>
          <w:b/>
          <w:szCs w:val="24"/>
        </w:rPr>
        <w:t>UPUTSTVO</w:t>
      </w:r>
      <w:r w:rsidR="00EB5793" w:rsidRPr="005E028E">
        <w:rPr>
          <w:bCs/>
          <w:szCs w:val="24"/>
        </w:rPr>
        <w:t xml:space="preserve"> </w:t>
      </w:r>
      <w:r w:rsidRPr="005E028E">
        <w:rPr>
          <w:bCs/>
          <w:szCs w:val="24"/>
        </w:rPr>
        <w:t xml:space="preserve">sadrži </w:t>
      </w:r>
      <w:r w:rsidR="004877B6">
        <w:rPr>
          <w:bCs/>
          <w:szCs w:val="24"/>
        </w:rPr>
        <w:t>smernice i</w:t>
      </w:r>
      <w:r w:rsidR="004877B6" w:rsidRPr="005E028E">
        <w:rPr>
          <w:bCs/>
          <w:szCs w:val="24"/>
        </w:rPr>
        <w:t xml:space="preserve"> </w:t>
      </w:r>
      <w:r w:rsidR="004877B6">
        <w:rPr>
          <w:bCs/>
          <w:szCs w:val="24"/>
        </w:rPr>
        <w:t xml:space="preserve">pravila </w:t>
      </w:r>
      <w:r w:rsidRPr="005E028E">
        <w:rPr>
          <w:bCs/>
          <w:szCs w:val="24"/>
        </w:rPr>
        <w:t>koja se moraju poštovati prilikom izrade radova namenjenih prezentaciji na savetovanjima i simpozijumima CIGRE Srbija. Molimo vas da ova uputstva pažljivo pročitate kako bi se izbegli problemi pri publikovanju vašeg rada.</w:t>
      </w:r>
    </w:p>
    <w:p w14:paraId="6BFD5043" w14:textId="10A61312" w:rsidR="00645294" w:rsidRPr="005E028E" w:rsidRDefault="00EB5793" w:rsidP="00EB5793">
      <w:pPr>
        <w:pStyle w:val="BodyText"/>
        <w:rPr>
          <w:b/>
          <w:i/>
        </w:rPr>
      </w:pPr>
      <w:r w:rsidRPr="005E028E">
        <w:rPr>
          <w:bCs/>
          <w:szCs w:val="24"/>
        </w:rPr>
        <w:t xml:space="preserve">Uputstvo </w:t>
      </w:r>
      <w:r w:rsidR="00645294" w:rsidRPr="005E028E">
        <w:rPr>
          <w:bCs/>
          <w:szCs w:val="24"/>
        </w:rPr>
        <w:t xml:space="preserve">sadrži sve potrebne informacije o formatu rada, tipu i veličini fontova, kao i pravila koja objašnjavaju postupke u vezi sa jednačinama, mernim jedinicama, slikama, tabelama i </w:t>
      </w:r>
    </w:p>
    <w:p w14:paraId="0C8DAA4B" w14:textId="77777777" w:rsidR="00645294" w:rsidRPr="005E028E" w:rsidRDefault="00645294" w:rsidP="00645294">
      <w:pPr>
        <w:rPr>
          <w:b/>
        </w:rPr>
      </w:pPr>
      <w:r w:rsidRPr="005E028E">
        <w:rPr>
          <w:b/>
        </w:rPr>
        <w:t>1</w:t>
      </w:r>
      <w:r w:rsidRPr="005E028E">
        <w:rPr>
          <w:b/>
        </w:rPr>
        <w:tab/>
        <w:t>UVOD</w:t>
      </w:r>
    </w:p>
    <w:p w14:paraId="47C15A2E" w14:textId="77A5EB4C" w:rsidR="00645294" w:rsidRPr="005E028E" w:rsidRDefault="00645294" w:rsidP="00EB5793">
      <w:pPr>
        <w:pStyle w:val="BodyText"/>
      </w:pPr>
      <w:r w:rsidRPr="005E028E">
        <w:t xml:space="preserve">Prvo poglavlje ima naslov. Svrha uvoda je da se prikažu osnovne informacije o radu, uključujući opis korišćene literature, kao i kratak opis kako je rad organizovan. Radi veće jasnoće tekst rada </w:t>
      </w:r>
      <w:r w:rsidRPr="005E028E">
        <w:lastRenderedPageBreak/>
        <w:t>treba da bude podeljen na poglavlja i podpoglavlja. Za označavanje poglavlja i podpoglavlja treba koristiti decimalne brojeve. U radu treba izbegavati matematička izvođenja. Ako su ona neophodna, duži deo treba dati u prilogu rada.</w:t>
      </w:r>
    </w:p>
    <w:p w14:paraId="1E0568E7" w14:textId="043715BD" w:rsidR="00645294" w:rsidRPr="005E028E" w:rsidRDefault="00645294" w:rsidP="00645294">
      <w:pPr>
        <w:numPr>
          <w:ilvl w:val="1"/>
          <w:numId w:val="13"/>
        </w:numPr>
        <w:spacing w:after="0" w:line="240" w:lineRule="auto"/>
        <w:rPr>
          <w:b/>
        </w:rPr>
      </w:pPr>
      <w:r w:rsidRPr="005E028E">
        <w:rPr>
          <w:b/>
        </w:rPr>
        <w:t>Priroda rada</w:t>
      </w:r>
    </w:p>
    <w:p w14:paraId="504993F4" w14:textId="77777777" w:rsidR="00645294" w:rsidRPr="005E028E" w:rsidRDefault="00645294" w:rsidP="00645294">
      <w:pPr>
        <w:spacing w:after="0" w:line="240" w:lineRule="auto"/>
        <w:ind w:left="360"/>
        <w:rPr>
          <w:b/>
        </w:rPr>
      </w:pPr>
    </w:p>
    <w:p w14:paraId="2BA08F1D" w14:textId="77777777" w:rsidR="00645294" w:rsidRPr="005E028E" w:rsidRDefault="00645294" w:rsidP="00324781">
      <w:pPr>
        <w:pStyle w:val="BodyText"/>
      </w:pPr>
      <w:r w:rsidRPr="005E028E">
        <w:t xml:space="preserve">Rukopisi prijavljeni za savetovanja i simpozijume CIGRE Srbija mogu biti stručni i naučni radovi koji sadrže originalne praktične ili teorijske rezultate samih autora, a koji su od interesa za širi skup stručnjaka u području iz koga je rad. Pozivaju se autori da prijave radove koji prikazuju primene teorijskih metoda u rešavanju konkretnih inženjerskih problema, prikaze novih praktičnih rešenja ili uređaja, rezultate eksperimentalnih istraživanja, realizacije poznatih rešenja na novi način i slično. </w:t>
      </w:r>
    </w:p>
    <w:p w14:paraId="74B53BBB" w14:textId="77777777" w:rsidR="00645294" w:rsidRPr="005E028E" w:rsidRDefault="00645294" w:rsidP="00324781">
      <w:pPr>
        <w:pStyle w:val="BodyText"/>
      </w:pPr>
      <w:r w:rsidRPr="005E028E">
        <w:t xml:space="preserve">Prijavljuju se radovi čiji sadržaj nije ranije saopšten, objavljen ili prikazan na drugi način. Prijavljeni radovi moraju sadržati originalne naučne, stručne ili primenjene rezultate samih autora. Objavljeni rezultati ni na koji način ne smeju povrediti autorska prava drugih pojedinaca ili organizacija. Iako se svi radovi recenziraju, sami autori odgovaraju za pravo objavljivanja, originalnost i kvalitet radova. </w:t>
      </w:r>
    </w:p>
    <w:p w14:paraId="03B4B1AB" w14:textId="77777777" w:rsidR="00645294" w:rsidRPr="005E028E" w:rsidRDefault="00645294" w:rsidP="00324781">
      <w:pPr>
        <w:pStyle w:val="BodyText"/>
      </w:pPr>
      <w:r w:rsidRPr="005E028E">
        <w:t xml:space="preserve">Prikaze rezultata drugih autora i institucija, bez sopstvenog doprinosa odnosno učešća u istraživanju, kao i pregledne radove iz pojedinih oblasti, učesnici mogu ponuditi Programskom odboru na odobrenje, odnosno Programski odbor ih može naručiti po pozivu. </w:t>
      </w:r>
    </w:p>
    <w:p w14:paraId="099160DE" w14:textId="77777777" w:rsidR="00645294" w:rsidRPr="005E028E" w:rsidRDefault="00645294" w:rsidP="00324781">
      <w:pPr>
        <w:pStyle w:val="BodyText"/>
      </w:pPr>
      <w:r w:rsidRPr="005E028E">
        <w:t xml:space="preserve">Radovi koji se prezentuju na savetovanjima CIGRE Srbija moraju biti nepublikovani materijali u zemlji, strogo naučnog ili stručnog karaktera i bez reklamnih obeležja. U vezi sa tim nije dozvoljeno pominjati imena proizvođača kako u tekstu tako ni u tabelama ili slikama. Imena preduzeća ili univerziteta mogu se naći samo pri vrhu prve strane (naslovna strana), ispod imena autora. </w:t>
      </w:r>
    </w:p>
    <w:p w14:paraId="4320863D" w14:textId="2DC7AA58" w:rsidR="00645294" w:rsidRPr="005E028E" w:rsidRDefault="00645294" w:rsidP="00645294">
      <w:pPr>
        <w:numPr>
          <w:ilvl w:val="1"/>
          <w:numId w:val="14"/>
        </w:numPr>
        <w:spacing w:after="0" w:line="240" w:lineRule="auto"/>
        <w:rPr>
          <w:b/>
        </w:rPr>
      </w:pPr>
      <w:r w:rsidRPr="005E028E">
        <w:rPr>
          <w:b/>
        </w:rPr>
        <w:t>Jezik, obim radova, broj autora i koautora</w:t>
      </w:r>
    </w:p>
    <w:p w14:paraId="5FDEAD29" w14:textId="77777777" w:rsidR="00324781" w:rsidRPr="005E028E" w:rsidRDefault="00324781" w:rsidP="00324781">
      <w:pPr>
        <w:spacing w:after="0" w:line="240" w:lineRule="auto"/>
        <w:rPr>
          <w:b/>
        </w:rPr>
      </w:pPr>
    </w:p>
    <w:p w14:paraId="678E69A9" w14:textId="77777777" w:rsidR="00645294" w:rsidRPr="005E028E" w:rsidRDefault="00645294" w:rsidP="00324781">
      <w:pPr>
        <w:pStyle w:val="BodyText"/>
      </w:pPr>
      <w:r w:rsidRPr="005E028E">
        <w:t xml:space="preserve">Radovi se pišu na srpskom jeziku u ekavskoj ili ijekavskoj varijanti ili na engleskom jeziku. Preporučuje se da maksimalni obim rada, uključujući naslov, kratak sadržaj i slike bude od </w:t>
      </w:r>
      <w:r w:rsidRPr="005E028E">
        <w:rPr>
          <w:b/>
          <w:bCs/>
        </w:rPr>
        <w:t>10</w:t>
      </w:r>
      <w:r w:rsidRPr="005E028E">
        <w:t xml:space="preserve"> do </w:t>
      </w:r>
      <w:r w:rsidRPr="005E028E">
        <w:rPr>
          <w:b/>
          <w:i/>
        </w:rPr>
        <w:t>16 strana</w:t>
      </w:r>
      <w:r w:rsidRPr="005E028E">
        <w:t xml:space="preserve">. </w:t>
      </w:r>
    </w:p>
    <w:p w14:paraId="6FC04DE2" w14:textId="0BB9A361" w:rsidR="00645294" w:rsidRPr="005E028E" w:rsidRDefault="00645294" w:rsidP="00645294">
      <w:pPr>
        <w:numPr>
          <w:ilvl w:val="1"/>
          <w:numId w:val="14"/>
        </w:numPr>
        <w:spacing w:after="0" w:line="240" w:lineRule="auto"/>
        <w:rPr>
          <w:b/>
        </w:rPr>
      </w:pPr>
      <w:r w:rsidRPr="005E028E">
        <w:rPr>
          <w:b/>
        </w:rPr>
        <w:t xml:space="preserve">Kratak sadržaj </w:t>
      </w:r>
    </w:p>
    <w:p w14:paraId="6BBD78CF" w14:textId="77777777" w:rsidR="00645294" w:rsidRPr="005E028E" w:rsidRDefault="00645294" w:rsidP="00645294">
      <w:pPr>
        <w:spacing w:after="0" w:line="240" w:lineRule="auto"/>
        <w:rPr>
          <w:b/>
        </w:rPr>
      </w:pPr>
    </w:p>
    <w:p w14:paraId="18AF4B42" w14:textId="5BC0BA58" w:rsidR="00645294" w:rsidRPr="005E028E" w:rsidRDefault="00645294" w:rsidP="00645294">
      <w:pPr>
        <w:rPr>
          <w:iCs/>
        </w:rPr>
      </w:pPr>
      <w:r w:rsidRPr="005E028E">
        <w:rPr>
          <w:iCs/>
        </w:rPr>
        <w:t xml:space="preserve">Kratak sadržaj je u sastavu samog rada. Za radove za savetovanja, </w:t>
      </w:r>
      <w:r w:rsidRPr="005E028E">
        <w:rPr>
          <w:b/>
          <w:iCs/>
        </w:rPr>
        <w:t>kratak sadržaj ne treba da bude veći od 150 reči</w:t>
      </w:r>
      <w:r w:rsidRPr="005E028E">
        <w:rPr>
          <w:iCs/>
        </w:rPr>
        <w:t>. Veliku pažnju treba posvetiti formulaciji naslova i kratkih sadržaja jer će iz njih čitaoci moći da steknu prvi utisak o radu.</w:t>
      </w:r>
    </w:p>
    <w:p w14:paraId="0E170DCF" w14:textId="7CA5EAC3" w:rsidR="00645294" w:rsidRPr="005E028E" w:rsidRDefault="00645294" w:rsidP="00645294">
      <w:pPr>
        <w:numPr>
          <w:ilvl w:val="1"/>
          <w:numId w:val="14"/>
        </w:numPr>
        <w:spacing w:after="0" w:line="240" w:lineRule="auto"/>
        <w:rPr>
          <w:b/>
        </w:rPr>
      </w:pPr>
      <w:r w:rsidRPr="005E028E">
        <w:rPr>
          <w:b/>
        </w:rPr>
        <w:t>Ključne reči</w:t>
      </w:r>
    </w:p>
    <w:p w14:paraId="042C3820" w14:textId="77777777" w:rsidR="00324781" w:rsidRPr="005E028E" w:rsidRDefault="00324781" w:rsidP="00324781">
      <w:pPr>
        <w:spacing w:after="0" w:line="240" w:lineRule="auto"/>
        <w:rPr>
          <w:b/>
        </w:rPr>
      </w:pPr>
    </w:p>
    <w:p w14:paraId="3D13C227" w14:textId="4D692FB7" w:rsidR="00645294" w:rsidRPr="005E028E" w:rsidRDefault="00645294" w:rsidP="00645294">
      <w:pPr>
        <w:pStyle w:val="BodyText"/>
        <w:rPr>
          <w:szCs w:val="24"/>
        </w:rPr>
      </w:pPr>
      <w:r w:rsidRPr="005E028E">
        <w:rPr>
          <w:szCs w:val="24"/>
        </w:rPr>
        <w:t xml:space="preserve">Iza kratkog sadržaja dolazi spisak ključnih reči, kako je to specificirano u </w:t>
      </w:r>
      <w:hyperlink w:anchor="Prilog1" w:history="1">
        <w:r w:rsidRPr="00646545">
          <w:rPr>
            <w:rStyle w:val="Hyperlink"/>
            <w:b/>
            <w:bCs/>
            <w:szCs w:val="24"/>
          </w:rPr>
          <w:t>Prilogu 1</w:t>
        </w:r>
      </w:hyperlink>
      <w:r w:rsidRPr="005E028E">
        <w:rPr>
          <w:szCs w:val="24"/>
        </w:rPr>
        <w:t>. Ove ključne reči će biti korišćene za potrebe dokumentacije.</w:t>
      </w:r>
    </w:p>
    <w:p w14:paraId="47FEE359" w14:textId="2F71CBB7" w:rsidR="00645294" w:rsidRPr="005E028E" w:rsidRDefault="00645294" w:rsidP="00645294">
      <w:pPr>
        <w:numPr>
          <w:ilvl w:val="0"/>
          <w:numId w:val="14"/>
        </w:numPr>
        <w:spacing w:after="0" w:line="240" w:lineRule="auto"/>
        <w:rPr>
          <w:b/>
        </w:rPr>
      </w:pPr>
      <w:r w:rsidRPr="005E028E">
        <w:rPr>
          <w:b/>
        </w:rPr>
        <w:t xml:space="preserve">PODNOŠENJE RADOVA </w:t>
      </w:r>
    </w:p>
    <w:p w14:paraId="3BA0E5C6" w14:textId="77777777" w:rsidR="00324781" w:rsidRPr="005E028E" w:rsidRDefault="00324781" w:rsidP="00324781">
      <w:pPr>
        <w:spacing w:after="0" w:line="240" w:lineRule="auto"/>
        <w:rPr>
          <w:b/>
        </w:rPr>
      </w:pPr>
    </w:p>
    <w:p w14:paraId="6690EA1F" w14:textId="77777777" w:rsidR="00645294" w:rsidRPr="005E028E" w:rsidRDefault="00645294" w:rsidP="00645294">
      <w:pPr>
        <w:rPr>
          <w:b/>
          <w:bCs/>
        </w:rPr>
      </w:pPr>
      <w:r w:rsidRPr="005E028E">
        <w:t xml:space="preserve">Svi radovi moraju biti tehnički pripremljeni prema ovom uputstvu. Sekretarijat CIGRE Srbija ne vrši korekturu referata, tako da neće biti nikakvih korekcija na tekstu ili slikama. Moguće su samo neznatno izmene vizuelnog izgleda rada ako rada nije u potpunosti usklađen sa </w:t>
      </w:r>
      <w:r w:rsidRPr="005E028E">
        <w:lastRenderedPageBreak/>
        <w:t xml:space="preserve">Uputstvom. </w:t>
      </w:r>
      <w:r w:rsidRPr="005E028E">
        <w:rPr>
          <w:b/>
          <w:bCs/>
          <w:i/>
          <w:iCs/>
        </w:rPr>
        <w:t>Primljeni radovi se smatraju konačnom verzijom. Izmene i dopune radova su moguće uz saradnju i saglasnost sa recenzentima, odnosno predsednicima studijskih komiteta CIGRE Srbija.</w:t>
      </w:r>
    </w:p>
    <w:p w14:paraId="2886DDCD" w14:textId="77777777" w:rsidR="00645294" w:rsidRPr="005E028E" w:rsidRDefault="00645294" w:rsidP="00645294">
      <w:r w:rsidRPr="005E028E">
        <w:t xml:space="preserve">Sekretarijatu CIGRE Srbija potrebno je poslati: </w:t>
      </w:r>
    </w:p>
    <w:p w14:paraId="36E7A645" w14:textId="5D4AC37A" w:rsidR="00645294" w:rsidRPr="005E028E" w:rsidRDefault="00645294" w:rsidP="00324781">
      <w:pPr>
        <w:pStyle w:val="BodyText"/>
        <w:numPr>
          <w:ilvl w:val="0"/>
          <w:numId w:val="22"/>
        </w:numPr>
      </w:pPr>
      <w:r w:rsidRPr="005E028E">
        <w:t xml:space="preserve">elektronsku verziju rada i proširenog kratkog sadržaja pošaljite (upload) preko digitalnog sistema na portalu </w:t>
      </w:r>
      <w:hyperlink r:id="rId8" w:history="1">
        <w:r w:rsidRPr="005E028E">
          <w:rPr>
            <w:rStyle w:val="Hyperlink"/>
            <w:b/>
            <w:bCs/>
            <w:i/>
            <w:iCs/>
            <w:shd w:val="clear" w:color="auto" w:fill="FFFFFF"/>
          </w:rPr>
          <w:t>radovi.cigresrbija.rs</w:t>
        </w:r>
      </w:hyperlink>
      <w:r w:rsidRPr="005E028E">
        <w:rPr>
          <w:shd w:val="clear" w:color="auto" w:fill="FFFFFF"/>
        </w:rPr>
        <w:t>.</w:t>
      </w:r>
      <w:r w:rsidRPr="005E028E">
        <w:rPr>
          <w:color w:val="212121"/>
          <w:sz w:val="23"/>
          <w:szCs w:val="23"/>
          <w:shd w:val="clear" w:color="auto" w:fill="FFFFFF"/>
        </w:rPr>
        <w:t xml:space="preserve"> </w:t>
      </w:r>
    </w:p>
    <w:p w14:paraId="6FE281E6" w14:textId="755ABF32" w:rsidR="00645294" w:rsidRPr="005E028E" w:rsidRDefault="00645294" w:rsidP="00324781">
      <w:pPr>
        <w:pStyle w:val="BodyText"/>
        <w:numPr>
          <w:ilvl w:val="0"/>
          <w:numId w:val="22"/>
        </w:numPr>
      </w:pPr>
      <w:r w:rsidRPr="005E028E">
        <w:t xml:space="preserve">ukoliko imate poteškoća kod predaje rada preko digitalnog portala </w:t>
      </w:r>
      <w:hyperlink r:id="rId9" w:history="1">
        <w:r w:rsidR="00324781" w:rsidRPr="005E028E">
          <w:rPr>
            <w:rStyle w:val="Hyperlink"/>
            <w:b/>
            <w:bCs/>
            <w:i/>
            <w:iCs/>
            <w:shd w:val="clear" w:color="auto" w:fill="FFFFFF"/>
          </w:rPr>
          <w:t>radovi.cigresrbija.rs</w:t>
        </w:r>
      </w:hyperlink>
      <w:r w:rsidR="00324781" w:rsidRPr="005E028E">
        <w:rPr>
          <w:b/>
          <w:bCs/>
          <w:i/>
          <w:iCs/>
          <w:shd w:val="clear" w:color="auto" w:fill="FFFFFF"/>
        </w:rPr>
        <w:t xml:space="preserve"> </w:t>
      </w:r>
      <w:r w:rsidRPr="005E028E">
        <w:rPr>
          <w:shd w:val="clear" w:color="auto" w:fill="FFFFFF"/>
        </w:rPr>
        <w:t xml:space="preserve">radove možete da poašljete na email adresu: </w:t>
      </w:r>
      <w:hyperlink r:id="rId10" w:history="1">
        <w:r w:rsidRPr="005E028E">
          <w:rPr>
            <w:rStyle w:val="Hyperlink"/>
            <w:b/>
            <w:bCs/>
            <w:i/>
            <w:iCs/>
          </w:rPr>
          <w:t>savetovanje@cigresrbija.rs</w:t>
        </w:r>
      </w:hyperlink>
      <w:r w:rsidRPr="005E028E">
        <w:t xml:space="preserve">. </w:t>
      </w:r>
    </w:p>
    <w:p w14:paraId="587404CE" w14:textId="13740A01" w:rsidR="00645294" w:rsidRPr="005E028E" w:rsidRDefault="00645294" w:rsidP="00324781">
      <w:pPr>
        <w:pStyle w:val="BodyText"/>
      </w:pPr>
      <w:r w:rsidRPr="005E028E">
        <w:t xml:space="preserve">Radovi referisani na savetovanju ili simpozijumu objavljuju se isključivo u Zborniku za koji je izvršena katagolozacija u Narodnoj biblioteci Srbije na USB flash memoriji. U cilju efikasnijeg objavljivanja, obrade radova i pripreme za štampu, CIGRE Srbija ljubazno moli autore da radove kompletno obrade na računarima, sa umetnutim slikama i tabelama. </w:t>
      </w:r>
    </w:p>
    <w:p w14:paraId="0FFBBCA6" w14:textId="77777777" w:rsidR="00645294" w:rsidRPr="005E028E" w:rsidRDefault="00645294" w:rsidP="00645294">
      <w:pPr>
        <w:rPr>
          <w:b/>
        </w:rPr>
      </w:pPr>
      <w:r w:rsidRPr="005E028E">
        <w:rPr>
          <w:b/>
        </w:rPr>
        <w:t>3</w:t>
      </w:r>
      <w:r w:rsidRPr="005E028E">
        <w:rPr>
          <w:b/>
        </w:rPr>
        <w:tab/>
        <w:t xml:space="preserve">PRIPREMA RADOVA </w:t>
      </w:r>
    </w:p>
    <w:p w14:paraId="371881B1" w14:textId="65B086ED" w:rsidR="00645294" w:rsidRPr="005E028E" w:rsidRDefault="00645294" w:rsidP="00645294">
      <w:pPr>
        <w:numPr>
          <w:ilvl w:val="1"/>
          <w:numId w:val="15"/>
        </w:numPr>
        <w:spacing w:after="0" w:line="240" w:lineRule="auto"/>
        <w:rPr>
          <w:b/>
        </w:rPr>
      </w:pPr>
      <w:r w:rsidRPr="005E028E">
        <w:rPr>
          <w:b/>
        </w:rPr>
        <w:t>Format papira</w:t>
      </w:r>
    </w:p>
    <w:p w14:paraId="403525A3" w14:textId="77777777" w:rsidR="00324781" w:rsidRPr="005E028E" w:rsidRDefault="00324781" w:rsidP="00324781">
      <w:pPr>
        <w:spacing w:after="0" w:line="240" w:lineRule="auto"/>
        <w:rPr>
          <w:b/>
        </w:rPr>
      </w:pPr>
    </w:p>
    <w:p w14:paraId="65320CC1" w14:textId="51F1BB80" w:rsidR="00645294" w:rsidRPr="005E028E" w:rsidRDefault="00645294" w:rsidP="00645294">
      <w:r w:rsidRPr="005E028E">
        <w:t xml:space="preserve">Rukopis treba da je pripremljen na formatu A4 (210 mm x 297 mm). Sve četiri margine su po 2,5 cm. </w:t>
      </w:r>
    </w:p>
    <w:p w14:paraId="09E586BF" w14:textId="41B2FCCF" w:rsidR="00645294" w:rsidRPr="005E028E" w:rsidRDefault="00645294" w:rsidP="00645294">
      <w:pPr>
        <w:pStyle w:val="BodyText"/>
        <w:rPr>
          <w:szCs w:val="24"/>
        </w:rPr>
      </w:pPr>
      <w:r w:rsidRPr="005E028E">
        <w:rPr>
          <w:szCs w:val="24"/>
        </w:rPr>
        <w:t>Tekst kucati sa jednostrukim proredom samo na jednoj strani lista, celom širinom strane. Prostor ograničen granicama teksta treba da bude potpuno iskorišćen osim u slučaju naslovne strane kao što je prikazano u ovom uglednom primeru. Nema potrebe za dodatnim marginama.</w:t>
      </w:r>
    </w:p>
    <w:p w14:paraId="23B7366C" w14:textId="0A996CD7" w:rsidR="00645294" w:rsidRPr="005E028E" w:rsidRDefault="00645294" w:rsidP="00645294">
      <w:pPr>
        <w:numPr>
          <w:ilvl w:val="1"/>
          <w:numId w:val="15"/>
        </w:numPr>
        <w:spacing w:after="0" w:line="240" w:lineRule="auto"/>
        <w:rPr>
          <w:b/>
        </w:rPr>
      </w:pPr>
      <w:r w:rsidRPr="005E028E">
        <w:rPr>
          <w:b/>
        </w:rPr>
        <w:t>Tip slova i veličina</w:t>
      </w:r>
    </w:p>
    <w:p w14:paraId="3AF12D34" w14:textId="77777777" w:rsidR="00324781" w:rsidRPr="005E028E" w:rsidRDefault="00324781" w:rsidP="00324781">
      <w:pPr>
        <w:spacing w:after="0" w:line="240" w:lineRule="auto"/>
        <w:rPr>
          <w:b/>
        </w:rPr>
      </w:pPr>
    </w:p>
    <w:p w14:paraId="59AC8C77" w14:textId="77777777" w:rsidR="00645294" w:rsidRPr="005E028E" w:rsidRDefault="00645294" w:rsidP="00645294">
      <w:r w:rsidRPr="005E028E">
        <w:t xml:space="preserve">Za kucanje radova </w:t>
      </w:r>
      <w:r w:rsidRPr="005E028E">
        <w:rPr>
          <w:b/>
          <w:i/>
        </w:rPr>
        <w:t>koristiti isključivo sistemske fontove "Times New Roman" ili "Arial",</w:t>
      </w:r>
      <w:r w:rsidRPr="005E028E">
        <w:rPr>
          <w:i/>
        </w:rPr>
        <w:t xml:space="preserve"> </w:t>
      </w:r>
      <w:r w:rsidRPr="005E028E">
        <w:rPr>
          <w:b/>
          <w:i/>
        </w:rPr>
        <w:t>veličine slova 11 ili 12.</w:t>
      </w:r>
      <w:r w:rsidRPr="005E028E">
        <w:t xml:space="preserve"> Sitnija slova u tekstu nisu dozvoljena. Kao primer za veličinu slova koristiti ovaj ugledni primer. </w:t>
      </w:r>
    </w:p>
    <w:p w14:paraId="4307E315" w14:textId="09B07791" w:rsidR="00645294" w:rsidRDefault="00645294" w:rsidP="00645294">
      <w:pPr>
        <w:numPr>
          <w:ilvl w:val="1"/>
          <w:numId w:val="15"/>
        </w:numPr>
        <w:spacing w:after="0" w:line="240" w:lineRule="auto"/>
        <w:rPr>
          <w:b/>
        </w:rPr>
      </w:pPr>
      <w:r w:rsidRPr="005E028E">
        <w:rPr>
          <w:b/>
        </w:rPr>
        <w:t>Prva/naslovna strana</w:t>
      </w:r>
    </w:p>
    <w:p w14:paraId="51E7B3B7" w14:textId="77777777" w:rsidR="005E028E" w:rsidRPr="005E028E" w:rsidRDefault="005E028E" w:rsidP="005E028E">
      <w:pPr>
        <w:spacing w:after="0" w:line="240" w:lineRule="auto"/>
        <w:rPr>
          <w:b/>
        </w:rPr>
      </w:pPr>
    </w:p>
    <w:p w14:paraId="1FE15328" w14:textId="77777777" w:rsidR="00645294" w:rsidRPr="005E028E" w:rsidRDefault="00645294" w:rsidP="00645294">
      <w:pPr>
        <w:pStyle w:val="BodyText"/>
        <w:rPr>
          <w:szCs w:val="24"/>
        </w:rPr>
      </w:pPr>
      <w:r w:rsidRPr="005E028E">
        <w:rPr>
          <w:szCs w:val="24"/>
        </w:rPr>
        <w:t xml:space="preserve">Naslov rada, podaci o autorima i koautorima, ime(na) grad(ov)a i zemlje iz koje su autori i koautori treba unositi u za to predviđena polja na prvoj strani. Podešeno je da su polja varijabilne dužine tako da se njihove veličine automatski prilagođavaju unesenom tekstu i ne treba ih posebno specificirati. </w:t>
      </w:r>
    </w:p>
    <w:p w14:paraId="09912F94" w14:textId="3A7AB791" w:rsidR="00645294" w:rsidRPr="005E028E" w:rsidRDefault="00645294" w:rsidP="005E028E">
      <w:pPr>
        <w:pStyle w:val="BodyText"/>
      </w:pPr>
      <w:r w:rsidRPr="005E028E">
        <w:rPr>
          <w:b/>
        </w:rPr>
        <w:t xml:space="preserve">Naslov </w:t>
      </w:r>
      <w:r w:rsidRPr="005E028E">
        <w:t xml:space="preserve">treba da bude velikim slovima, u fontu </w:t>
      </w:r>
      <w:r w:rsidR="005E028E" w:rsidRPr="005E028E">
        <w:rPr>
          <w:b/>
          <w:i/>
        </w:rPr>
        <w:t>Times New Roman</w:t>
      </w:r>
      <w:r w:rsidRPr="005E028E">
        <w:t xml:space="preserve">, </w:t>
      </w:r>
      <w:r w:rsidRPr="005E028E">
        <w:rPr>
          <w:b/>
        </w:rPr>
        <w:t>bold, veličina slova 12</w:t>
      </w:r>
      <w:r w:rsidRPr="005E028E">
        <w:t xml:space="preserve">. </w:t>
      </w:r>
      <w:r w:rsidRPr="005E028E">
        <w:rPr>
          <w:b/>
        </w:rPr>
        <w:t xml:space="preserve">Podaci o autoru(ima) </w:t>
      </w:r>
      <w:r w:rsidRPr="005E028E">
        <w:t xml:space="preserve">treba da budu velikim slovima, u sistemskom fontu </w:t>
      </w:r>
      <w:r w:rsidRPr="005E028E">
        <w:rPr>
          <w:b/>
          <w:i/>
        </w:rPr>
        <w:t>Times New Roman</w:t>
      </w:r>
      <w:r w:rsidRPr="005E028E">
        <w:t xml:space="preserve">, </w:t>
      </w:r>
      <w:r w:rsidRPr="005E028E">
        <w:rPr>
          <w:b/>
        </w:rPr>
        <w:t>bold</w:t>
      </w:r>
      <w:r w:rsidRPr="005E028E">
        <w:t xml:space="preserve">, </w:t>
      </w:r>
      <w:r w:rsidRPr="005E028E">
        <w:rPr>
          <w:b/>
        </w:rPr>
        <w:t>veličina slova 12</w:t>
      </w:r>
      <w:r w:rsidRPr="005E028E">
        <w:t>. Podaci treba da su centrirani ispod naslova. Predstavljanje autora podrazumeva ime, prezime, naziv institucije, grad i zemlju. Umesto punog imena mogu se koristiti i inicijali, ali se preporučuje da se napiše puno ime i prezime autora. Ako se koriste inicijali, između njih koristiti razmak.</w:t>
      </w:r>
    </w:p>
    <w:p w14:paraId="692ED0CE" w14:textId="4A160A37" w:rsidR="00645294" w:rsidRPr="005E028E" w:rsidRDefault="00645294" w:rsidP="005E028E">
      <w:pPr>
        <w:pStyle w:val="BodyText"/>
      </w:pPr>
      <w:r w:rsidRPr="005E028E">
        <w:rPr>
          <w:b/>
        </w:rPr>
        <w:t>Adresa i mail adresa autora</w:t>
      </w:r>
      <w:r w:rsidRPr="005E028E">
        <w:t xml:space="preserve"> unosi se </w:t>
      </w:r>
      <w:r w:rsidRPr="005E028E">
        <w:rPr>
          <w:b/>
          <w:i/>
        </w:rPr>
        <w:t xml:space="preserve">kao fusnota, </w:t>
      </w:r>
      <w:r w:rsidRPr="005E028E">
        <w:t xml:space="preserve">u dnu prve strane (označeno odmah posle njegovog prezimena u </w:t>
      </w:r>
      <w:r w:rsidR="005E028E">
        <w:t>ispod naslova</w:t>
      </w:r>
      <w:r w:rsidRPr="005E028E">
        <w:t xml:space="preserve">). </w:t>
      </w:r>
    </w:p>
    <w:p w14:paraId="4DD7B8F1" w14:textId="6A4877AF" w:rsidR="00645294" w:rsidRPr="005E028E" w:rsidRDefault="00645294" w:rsidP="005E028E">
      <w:pPr>
        <w:pStyle w:val="BodyText"/>
      </w:pPr>
      <w:r w:rsidRPr="005E028E">
        <w:lastRenderedPageBreak/>
        <w:t xml:space="preserve">Kratak sadržaj i ključne reči treba kucati na mestima koja su za to predviđena na prvoj strani. Tekst rada početi na mestu prvog dela rada, na mestu Uvoda. Sve ostale strane teksta osim naslovne treba kucati u za to predviđeni okvir, od početka. </w:t>
      </w:r>
    </w:p>
    <w:p w14:paraId="238EBA58" w14:textId="7FFC0A32" w:rsidR="00645294" w:rsidRDefault="00645294" w:rsidP="00645294">
      <w:pPr>
        <w:numPr>
          <w:ilvl w:val="1"/>
          <w:numId w:val="15"/>
        </w:numPr>
        <w:spacing w:after="0" w:line="240" w:lineRule="auto"/>
        <w:rPr>
          <w:b/>
        </w:rPr>
      </w:pPr>
      <w:r w:rsidRPr="005E028E">
        <w:rPr>
          <w:b/>
        </w:rPr>
        <w:t>Slike i tabele</w:t>
      </w:r>
    </w:p>
    <w:p w14:paraId="03201475" w14:textId="77777777" w:rsidR="005E028E" w:rsidRPr="005E028E" w:rsidRDefault="005E028E" w:rsidP="005E028E">
      <w:pPr>
        <w:spacing w:after="0" w:line="240" w:lineRule="auto"/>
        <w:rPr>
          <w:b/>
        </w:rPr>
      </w:pPr>
    </w:p>
    <w:p w14:paraId="5D627386" w14:textId="77777777" w:rsidR="00645294" w:rsidRPr="005E028E" w:rsidRDefault="00645294" w:rsidP="005E028E">
      <w:pPr>
        <w:pStyle w:val="BodyText"/>
        <w:rPr>
          <w:b/>
        </w:rPr>
      </w:pPr>
      <w:r w:rsidRPr="005E028E">
        <w:t xml:space="preserve">Slike treba da budu brižljivo pripremljene i umetnute direktno u tekst, na predviđeno mesto. Broj i naziv slike moraju biti ispod slike. Brojeve slika označavati arapskim brojevima. Pokušati da se ose na slikama opišu rečima, ne samo simbolima. Na primer, bolje je napisati </w:t>
      </w:r>
      <w:r w:rsidRPr="005E028E">
        <w:rPr>
          <w:b/>
          <w:i/>
        </w:rPr>
        <w:t>vreme t</w:t>
      </w:r>
      <w:r w:rsidRPr="005E028E">
        <w:rPr>
          <w:b/>
        </w:rPr>
        <w:t xml:space="preserve">, </w:t>
      </w:r>
      <w:r w:rsidRPr="005E028E">
        <w:t xml:space="preserve">nego samo </w:t>
      </w:r>
      <w:r w:rsidRPr="005E028E">
        <w:rPr>
          <w:b/>
          <w:i/>
        </w:rPr>
        <w:t>t</w:t>
      </w:r>
      <w:r w:rsidRPr="005E028E">
        <w:rPr>
          <w:b/>
        </w:rPr>
        <w:t>.</w:t>
      </w:r>
      <w:r w:rsidRPr="005E028E">
        <w:t xml:space="preserve"> Oznake za merne jedinice treba staviti u zagrade. Primer dobrog obeležavanja ose je </w:t>
      </w:r>
      <w:r w:rsidRPr="005E028E">
        <w:rPr>
          <w:b/>
        </w:rPr>
        <w:t xml:space="preserve">“vreme t (s)”. </w:t>
      </w:r>
    </w:p>
    <w:p w14:paraId="27176712" w14:textId="4F9ED98B" w:rsidR="00645294" w:rsidRPr="005E028E" w:rsidRDefault="00645294" w:rsidP="005E028E">
      <w:pPr>
        <w:pStyle w:val="BodyText"/>
      </w:pPr>
      <w:r w:rsidRPr="005E028E">
        <w:t xml:space="preserve">Radi boljeg razumevanja, na slikama treba izbegavati prekomerne informacije i koristiti samo grafičke simbole koje preporučuje Međunarodna </w:t>
      </w:r>
      <w:r w:rsidR="005E028E">
        <w:t>e</w:t>
      </w:r>
      <w:r w:rsidRPr="005E028E">
        <w:t xml:space="preserve">lektrotehnička </w:t>
      </w:r>
      <w:r w:rsidR="005E028E">
        <w:t>k</w:t>
      </w:r>
      <w:r w:rsidRPr="005E028E">
        <w:t>omisija (Publikacija IEC 617 "Grafički simboli za šeme"), odnosno glavna grupa srpskih standarda SRPS N.A3. Svi komentari koji se odnose na slike treba da se nalaze u zaglavlju. Kucane oznake treba da budu izbarane pažljivo da bi se obezbedila jasnoća.</w:t>
      </w:r>
    </w:p>
    <w:p w14:paraId="0A6AF5AC" w14:textId="77777777" w:rsidR="00645294" w:rsidRPr="005E028E" w:rsidRDefault="00645294" w:rsidP="005E028E">
      <w:pPr>
        <w:pStyle w:val="BodyText"/>
        <w:rPr>
          <w:b/>
        </w:rPr>
      </w:pPr>
      <w:r w:rsidRPr="005E028E">
        <w:t>Tabele treba da budu označene rimskim brojevima, broj i naziv treba da budu iznad tabele. Kucane oznake treba izabrati tako da budu jasne i čitljive.</w:t>
      </w:r>
    </w:p>
    <w:p w14:paraId="1DAF6489" w14:textId="77777777" w:rsidR="00645294" w:rsidRPr="005E028E" w:rsidRDefault="00645294" w:rsidP="00645294">
      <w:r w:rsidRPr="005E028E">
        <w:t xml:space="preserve">Sve slike i tabele treba da su postavljene u tekst blizu, ali nikako ispred mesta u tekstu na kome se prvi put pominju. Slike i tabele u prilozima treba da su označene na isti način kao u tekstu rada. </w:t>
      </w:r>
    </w:p>
    <w:p w14:paraId="4BD05CEE" w14:textId="6592ABC4" w:rsidR="00645294" w:rsidRDefault="00645294" w:rsidP="00645294">
      <w:pPr>
        <w:numPr>
          <w:ilvl w:val="1"/>
          <w:numId w:val="15"/>
        </w:numPr>
        <w:spacing w:after="0" w:line="240" w:lineRule="auto"/>
        <w:rPr>
          <w:b/>
        </w:rPr>
      </w:pPr>
      <w:r w:rsidRPr="005E028E">
        <w:rPr>
          <w:b/>
        </w:rPr>
        <w:t>Jednačine</w:t>
      </w:r>
    </w:p>
    <w:p w14:paraId="46D45A37" w14:textId="77777777" w:rsidR="005E028E" w:rsidRPr="005E028E" w:rsidRDefault="005E028E" w:rsidP="005E028E">
      <w:pPr>
        <w:spacing w:after="0" w:line="240" w:lineRule="auto"/>
        <w:rPr>
          <w:b/>
        </w:rPr>
      </w:pPr>
    </w:p>
    <w:p w14:paraId="2E7B4425" w14:textId="77777777" w:rsidR="00645294" w:rsidRPr="005E028E" w:rsidRDefault="00645294" w:rsidP="00645294">
      <w:r w:rsidRPr="005E028E">
        <w:t>Za jednačine treba koristiti matematički softver (</w:t>
      </w:r>
      <w:r w:rsidRPr="005E028E">
        <w:rPr>
          <w:i/>
        </w:rPr>
        <w:t>Microsoft Eqation Editor for MS Word</w:t>
      </w:r>
      <w:r w:rsidRPr="005E028E">
        <w:t xml:space="preserve"> ili </w:t>
      </w:r>
      <w:r w:rsidRPr="005E028E">
        <w:rPr>
          <w:i/>
        </w:rPr>
        <w:t>MathType</w:t>
      </w:r>
      <w:r w:rsidRPr="005E028E">
        <w:t>). Jednačine treba postaviti na sredinu strane i na desnoj strani obeležiti brojem koji se stavlja u obične zagrade. Na primer :</w:t>
      </w:r>
    </w:p>
    <w:p w14:paraId="49F20FFD" w14:textId="033FC2EE" w:rsidR="00645294" w:rsidRPr="005E028E" w:rsidRDefault="00645294" w:rsidP="00645294">
      <w:pPr>
        <w:ind w:left="3124" w:firstLine="284"/>
      </w:pPr>
      <w:r w:rsidRPr="005E028E">
        <w:rPr>
          <w:position w:val="-30"/>
        </w:rPr>
        <w:object w:dxaOrig="2480" w:dyaOrig="740" w14:anchorId="26674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6.75pt" o:ole="">
            <v:imagedata r:id="rId11" o:title=""/>
          </v:shape>
          <o:OLEObject Type="Embed" ProgID="Equation.DSMT4" ShapeID="_x0000_i1025" DrawAspect="Content" ObjectID="_1801641591" r:id="rId12"/>
        </w:object>
      </w:r>
      <w:r w:rsidRPr="005E028E">
        <w:tab/>
      </w:r>
      <w:r w:rsidRPr="005E028E">
        <w:tab/>
      </w:r>
      <w:r w:rsidRPr="005E028E">
        <w:tab/>
      </w:r>
      <w:r w:rsidRPr="005E028E">
        <w:tab/>
        <w:t>(1)</w:t>
      </w:r>
    </w:p>
    <w:p w14:paraId="665C40DD" w14:textId="77777777" w:rsidR="00645294" w:rsidRPr="005E028E" w:rsidRDefault="00645294" w:rsidP="00645294">
      <w:r w:rsidRPr="005E028E">
        <w:t>Simboli koji se koriste u jednačini moraju biti definisani pre nego što se pojave u jednačini ili neposredno posle jednačine. Promenljive se pišu kurzivom (</w:t>
      </w:r>
      <w:r w:rsidRPr="005E028E">
        <w:rPr>
          <w:i/>
        </w:rPr>
        <w:t>italic</w:t>
      </w:r>
      <w:r w:rsidRPr="005E028E">
        <w:t xml:space="preserve">). Na primer, </w:t>
      </w:r>
      <w:r w:rsidRPr="005E028E">
        <w:rPr>
          <w:i/>
        </w:rPr>
        <w:t xml:space="preserve">T </w:t>
      </w:r>
      <w:r w:rsidRPr="005E028E">
        <w:t xml:space="preserve">označava temperaturu, ali T označava jedinicu za magnetsku indukciju Tesla. U tekstu se može pozvati na jednačinu pisanjem broja jednačine u zagradi “(1)”, ali ako se počinje rečenica sa pozivom na jednačinu tada koristiti “Jednačina (1) je ...”. </w:t>
      </w:r>
    </w:p>
    <w:p w14:paraId="090920DE" w14:textId="5B95CBEB" w:rsidR="00645294" w:rsidRDefault="00645294" w:rsidP="00645294">
      <w:pPr>
        <w:numPr>
          <w:ilvl w:val="1"/>
          <w:numId w:val="15"/>
        </w:numPr>
        <w:spacing w:after="0" w:line="240" w:lineRule="auto"/>
        <w:rPr>
          <w:b/>
        </w:rPr>
      </w:pPr>
      <w:r w:rsidRPr="005E028E">
        <w:rPr>
          <w:b/>
        </w:rPr>
        <w:t xml:space="preserve">Merne jedinice </w:t>
      </w:r>
    </w:p>
    <w:p w14:paraId="1CBCCB58" w14:textId="77777777" w:rsidR="005E028E" w:rsidRPr="005E028E" w:rsidRDefault="005E028E" w:rsidP="005E028E">
      <w:pPr>
        <w:spacing w:after="0" w:line="240" w:lineRule="auto"/>
        <w:rPr>
          <w:b/>
        </w:rPr>
      </w:pPr>
    </w:p>
    <w:p w14:paraId="0275D444" w14:textId="40B6A336" w:rsidR="00645294" w:rsidRPr="005E028E" w:rsidRDefault="00645294" w:rsidP="00645294">
      <w:r w:rsidRPr="005E028E">
        <w:t xml:space="preserve">Obavezna je upotreba decimalnog metričkog sistema jedinica prema Međunarodnom sistemu jedinica SI (videti standard SRPS IEC 27 – Slovni simboli koji se koriste u elektrotehnici, 4 dela). Neka označavanja simbolima za jedinice data su u </w:t>
      </w:r>
      <w:hyperlink w:anchor="Prilog2" w:history="1">
        <w:r w:rsidRPr="00646545">
          <w:rPr>
            <w:rStyle w:val="Hyperlink"/>
            <w:b/>
            <w:bCs/>
          </w:rPr>
          <w:t>Prilogu 2</w:t>
        </w:r>
      </w:hyperlink>
      <w:r w:rsidRPr="005E028E">
        <w:t>.</w:t>
      </w:r>
    </w:p>
    <w:p w14:paraId="7101B5D9" w14:textId="77777777" w:rsidR="00645294" w:rsidRPr="005E028E" w:rsidRDefault="00645294" w:rsidP="00811C3D">
      <w:pPr>
        <w:keepNext/>
        <w:keepLines/>
        <w:rPr>
          <w:b/>
        </w:rPr>
      </w:pPr>
      <w:r w:rsidRPr="005E028E">
        <w:rPr>
          <w:b/>
        </w:rPr>
        <w:lastRenderedPageBreak/>
        <w:t>4</w:t>
      </w:r>
      <w:r w:rsidRPr="005E028E">
        <w:rPr>
          <w:b/>
        </w:rPr>
        <w:tab/>
        <w:t>KORISNI SAVETI</w:t>
      </w:r>
    </w:p>
    <w:p w14:paraId="416DBA20" w14:textId="2DCD1326" w:rsidR="00645294" w:rsidRDefault="00645294" w:rsidP="00811C3D">
      <w:pPr>
        <w:keepNext/>
        <w:keepLines/>
        <w:numPr>
          <w:ilvl w:val="1"/>
          <w:numId w:val="17"/>
        </w:numPr>
        <w:spacing w:after="0" w:line="240" w:lineRule="auto"/>
        <w:rPr>
          <w:b/>
        </w:rPr>
      </w:pPr>
      <w:r w:rsidRPr="005E028E">
        <w:rPr>
          <w:b/>
        </w:rPr>
        <w:t>Literatura</w:t>
      </w:r>
    </w:p>
    <w:p w14:paraId="2F6452A7" w14:textId="77777777" w:rsidR="00811C3D" w:rsidRDefault="00811C3D" w:rsidP="00811C3D">
      <w:pPr>
        <w:keepNext/>
        <w:keepLines/>
        <w:spacing w:after="0" w:line="240" w:lineRule="auto"/>
        <w:rPr>
          <w:b/>
        </w:rPr>
      </w:pPr>
    </w:p>
    <w:p w14:paraId="3498D7C2" w14:textId="77777777" w:rsidR="00645294" w:rsidRPr="005E028E" w:rsidRDefault="00645294" w:rsidP="00645294">
      <w:pPr>
        <w:pStyle w:val="BodyText"/>
        <w:rPr>
          <w:szCs w:val="24"/>
        </w:rPr>
      </w:pPr>
      <w:r w:rsidRPr="005E028E">
        <w:rPr>
          <w:szCs w:val="24"/>
        </w:rPr>
        <w:t xml:space="preserve">Spisak korišćene literature treba da bude na kraju rada u posebnom nenumerisanom delu. Literatura treba da bude poređana po redosledu pojavljivanja u radu. Koristiti samo uglaste zagrade i redni broj litearture kada se navodi na odgovarajućem mestu u tekstu. Ne koristiti izraze tipa “...ref. [1]” ili ”...lit. [1]. Ne treba počinjati rečenicu sa brojem literature. Autori ne treba da se pozivaju na internu dokumentaciju preduzeća niti na neobjavljene radove. </w:t>
      </w:r>
    </w:p>
    <w:p w14:paraId="3EE956A8" w14:textId="77777777" w:rsidR="00645294" w:rsidRPr="005E028E" w:rsidRDefault="00645294" w:rsidP="005E028E">
      <w:pPr>
        <w:pStyle w:val="BodyText"/>
      </w:pPr>
      <w:r w:rsidRPr="005E028E">
        <w:t xml:space="preserve">Za radove publikovane u časopisu svaka referenca treba da sadrži broj reference u uglastim zagradama, ime(na) ili inicijal(e) i prezime(na) autora, naslov rada, ime publikacije, referentni broj, datum, strane (ili brojeve prve i poslednje strane). </w:t>
      </w:r>
    </w:p>
    <w:p w14:paraId="716C86FB" w14:textId="77777777" w:rsidR="00645294" w:rsidRPr="005E028E" w:rsidRDefault="00645294" w:rsidP="000B59C9">
      <w:pPr>
        <w:pStyle w:val="BodyText"/>
      </w:pPr>
      <w:r w:rsidRPr="005E028E">
        <w:t>Za radove publikovane na skupovima svaka referenca treba da sadrži broj reference u uglastoj zagradi, ime(na) ili inicijal(e) i prezime(na) autora, naslov rada, naziv skupa, referentni broj, strane (ili brojeve prve i poslednje strane), mesto i godinu održavanja skupa,</w:t>
      </w:r>
    </w:p>
    <w:p w14:paraId="268B4B2A" w14:textId="77777777" w:rsidR="00645294" w:rsidRPr="005E028E" w:rsidRDefault="00645294" w:rsidP="000B59C9">
      <w:pPr>
        <w:pStyle w:val="BodyText"/>
      </w:pPr>
      <w:r w:rsidRPr="005E028E">
        <w:t xml:space="preserve">Za objavljene knjige svaka referenca treba da sadrži broj reference u uglastoj zagradi, ime(na) ili inicijal(e) i prezime(na) autora, naslov knjige, izdavača, mesto i godinu izdavanja. </w:t>
      </w:r>
    </w:p>
    <w:p w14:paraId="55CFF54E" w14:textId="6ACB245F" w:rsidR="00645294" w:rsidRDefault="00645294" w:rsidP="00645294">
      <w:pPr>
        <w:numPr>
          <w:ilvl w:val="1"/>
          <w:numId w:val="17"/>
        </w:numPr>
        <w:spacing w:after="0" w:line="240" w:lineRule="auto"/>
        <w:rPr>
          <w:b/>
        </w:rPr>
      </w:pPr>
      <w:r w:rsidRPr="005E028E">
        <w:rPr>
          <w:b/>
        </w:rPr>
        <w:t>Skraćenice i akronimi</w:t>
      </w:r>
    </w:p>
    <w:p w14:paraId="0E3F2E66" w14:textId="77777777" w:rsidR="000B59C9" w:rsidRPr="005E028E" w:rsidRDefault="000B59C9" w:rsidP="000B59C9">
      <w:pPr>
        <w:spacing w:after="0" w:line="240" w:lineRule="auto"/>
        <w:rPr>
          <w:b/>
        </w:rPr>
      </w:pPr>
    </w:p>
    <w:p w14:paraId="4EE09E22" w14:textId="77777777" w:rsidR="00645294" w:rsidRPr="005E028E" w:rsidRDefault="00645294" w:rsidP="000B59C9">
      <w:pPr>
        <w:pStyle w:val="BodyText"/>
      </w:pPr>
      <w:r w:rsidRPr="005E028E">
        <w:t xml:space="preserve">Skraćenice i akronime treba definisati onda kada se prvi puta upotrebe u tekstu, čak i ako su već definisane u sadržaju. Uobičajene, poznate skraćenice kao što su na. primer IEEE, CIGRE, SI, AC, DC ne treba da budu posebno definisane. </w:t>
      </w:r>
    </w:p>
    <w:p w14:paraId="41BA8820" w14:textId="28E3C976" w:rsidR="00645294" w:rsidRDefault="00645294" w:rsidP="00645294">
      <w:pPr>
        <w:numPr>
          <w:ilvl w:val="1"/>
          <w:numId w:val="17"/>
        </w:numPr>
        <w:spacing w:after="0" w:line="240" w:lineRule="auto"/>
        <w:rPr>
          <w:b/>
        </w:rPr>
      </w:pPr>
      <w:r w:rsidRPr="005E028E">
        <w:rPr>
          <w:b/>
        </w:rPr>
        <w:t>Ostale preporuke</w:t>
      </w:r>
    </w:p>
    <w:p w14:paraId="45B47581" w14:textId="77777777" w:rsidR="000B59C9" w:rsidRPr="005E028E" w:rsidRDefault="000B59C9" w:rsidP="000B59C9">
      <w:pPr>
        <w:spacing w:after="0" w:line="240" w:lineRule="auto"/>
        <w:rPr>
          <w:b/>
        </w:rPr>
      </w:pPr>
    </w:p>
    <w:p w14:paraId="5880A44C" w14:textId="77777777" w:rsidR="00645294" w:rsidRPr="005E028E" w:rsidRDefault="00645294" w:rsidP="000B59C9">
      <w:pPr>
        <w:pStyle w:val="BodyText"/>
      </w:pPr>
      <w:r w:rsidRPr="005E028E">
        <w:t>Za razmak posle tačke ili zareza treba koristiti jedan znak. Pre decimalnog zareza ili decimalne tačke treba obavezno koristiti 0, na primer “0,25”, a ne “,25”. Opseg vrednosti može se napisati u obliku “od 7 do 9” ili “7-9”.</w:t>
      </w:r>
    </w:p>
    <w:p w14:paraId="5A2BEA06" w14:textId="77777777" w:rsidR="00645294" w:rsidRPr="005E028E" w:rsidRDefault="00645294" w:rsidP="000B59C9">
      <w:pPr>
        <w:pStyle w:val="BodyText"/>
      </w:pPr>
      <w:r w:rsidRPr="005E028E">
        <w:t xml:space="preserve">Ne treba zaboraviti da se izvrši i krajnja provera eventualnog postojanja gramatičkih ili štamparskih grešaka pošto rad zbog njih može biti vraćen. </w:t>
      </w:r>
    </w:p>
    <w:p w14:paraId="49E2934E" w14:textId="604F36A4" w:rsidR="00645294" w:rsidRDefault="00645294" w:rsidP="00645294">
      <w:pPr>
        <w:numPr>
          <w:ilvl w:val="0"/>
          <w:numId w:val="19"/>
        </w:numPr>
        <w:spacing w:after="0" w:line="240" w:lineRule="auto"/>
        <w:rPr>
          <w:b/>
        </w:rPr>
      </w:pPr>
      <w:r w:rsidRPr="005E028E">
        <w:rPr>
          <w:b/>
        </w:rPr>
        <w:t>ZAKLJUČAK</w:t>
      </w:r>
    </w:p>
    <w:p w14:paraId="59F0165B" w14:textId="77777777" w:rsidR="000B59C9" w:rsidRPr="005E028E" w:rsidRDefault="000B59C9" w:rsidP="000B59C9">
      <w:pPr>
        <w:spacing w:after="0" w:line="240" w:lineRule="auto"/>
        <w:rPr>
          <w:b/>
        </w:rPr>
      </w:pPr>
    </w:p>
    <w:p w14:paraId="0D53839E" w14:textId="77777777" w:rsidR="00645294" w:rsidRPr="005E028E" w:rsidRDefault="00645294" w:rsidP="000B59C9">
      <w:pPr>
        <w:pStyle w:val="BodyText"/>
      </w:pPr>
      <w:r w:rsidRPr="005E028E">
        <w:t xml:space="preserve">Na kraju rada treba dati zaključak. Zaključak treba da sadrži pregled ključnih rezultata, da objasni značaj rada i predloži moguću primenu i dalja istraživanja. U zaključku ne ponavljati deo opisan u sadržaju. </w:t>
      </w:r>
    </w:p>
    <w:p w14:paraId="3B9D1F23" w14:textId="0B144EA2" w:rsidR="00645294" w:rsidRDefault="00645294" w:rsidP="000B59C9">
      <w:pPr>
        <w:numPr>
          <w:ilvl w:val="0"/>
          <w:numId w:val="19"/>
        </w:numPr>
        <w:spacing w:after="0" w:line="240" w:lineRule="auto"/>
        <w:rPr>
          <w:b/>
        </w:rPr>
      </w:pPr>
      <w:r w:rsidRPr="000B59C9">
        <w:rPr>
          <w:b/>
        </w:rPr>
        <w:t>DODATAK (PRILOG)</w:t>
      </w:r>
    </w:p>
    <w:p w14:paraId="25195C18" w14:textId="77777777" w:rsidR="000B59C9" w:rsidRPr="000B59C9" w:rsidRDefault="000B59C9" w:rsidP="000B59C9">
      <w:pPr>
        <w:spacing w:after="0" w:line="240" w:lineRule="auto"/>
        <w:rPr>
          <w:b/>
        </w:rPr>
      </w:pPr>
    </w:p>
    <w:p w14:paraId="1153F371" w14:textId="77777777" w:rsidR="00645294" w:rsidRPr="005E028E" w:rsidRDefault="00645294" w:rsidP="000B59C9">
      <w:pPr>
        <w:pStyle w:val="BodyText"/>
      </w:pPr>
      <w:r w:rsidRPr="005E028E">
        <w:t>Dodatak, ako ga ima, treba da bude naveden kao poseban nenumerisan deo pre zahvalnice.</w:t>
      </w:r>
    </w:p>
    <w:p w14:paraId="3B7E6605" w14:textId="58EEC3E2" w:rsidR="00645294" w:rsidRDefault="00645294" w:rsidP="000B59C9">
      <w:pPr>
        <w:numPr>
          <w:ilvl w:val="0"/>
          <w:numId w:val="19"/>
        </w:numPr>
        <w:spacing w:after="0" w:line="240" w:lineRule="auto"/>
        <w:rPr>
          <w:b/>
        </w:rPr>
      </w:pPr>
      <w:r w:rsidRPr="000B59C9">
        <w:rPr>
          <w:b/>
        </w:rPr>
        <w:t>ZAHVALNICA</w:t>
      </w:r>
    </w:p>
    <w:p w14:paraId="5ADD93A9" w14:textId="77777777" w:rsidR="000B59C9" w:rsidRPr="000B59C9" w:rsidRDefault="000B59C9" w:rsidP="000B59C9">
      <w:pPr>
        <w:spacing w:after="0" w:line="240" w:lineRule="auto"/>
        <w:rPr>
          <w:b/>
        </w:rPr>
      </w:pPr>
    </w:p>
    <w:p w14:paraId="14811368" w14:textId="77777777" w:rsidR="00645294" w:rsidRPr="005E028E" w:rsidRDefault="00645294" w:rsidP="000B59C9">
      <w:pPr>
        <w:pStyle w:val="BodyText"/>
      </w:pPr>
      <w:r w:rsidRPr="005E028E">
        <w:t>Zahvalnice (ako ih ima) treba da budu navedene kao poseban nenumerisan deo pre literature. Treba koristiti jedninu u naslovu čak i kada imate više zahvalnica.</w:t>
      </w:r>
    </w:p>
    <w:p w14:paraId="38D7228C" w14:textId="25555286" w:rsidR="00645294" w:rsidRDefault="00645294" w:rsidP="00811C3D">
      <w:pPr>
        <w:keepNext/>
        <w:keepLines/>
        <w:numPr>
          <w:ilvl w:val="0"/>
          <w:numId w:val="21"/>
        </w:numPr>
        <w:spacing w:after="0" w:line="240" w:lineRule="auto"/>
        <w:ind w:left="357" w:hanging="357"/>
        <w:rPr>
          <w:b/>
        </w:rPr>
      </w:pPr>
      <w:r w:rsidRPr="005E028E">
        <w:rPr>
          <w:b/>
        </w:rPr>
        <w:lastRenderedPageBreak/>
        <w:t>AUTORSKO PRAVO</w:t>
      </w:r>
    </w:p>
    <w:p w14:paraId="554BAE67" w14:textId="77777777" w:rsidR="004A120C" w:rsidRPr="005E028E" w:rsidRDefault="004A120C" w:rsidP="004A120C">
      <w:pPr>
        <w:spacing w:after="0" w:line="240" w:lineRule="auto"/>
        <w:ind w:left="360"/>
        <w:rPr>
          <w:b/>
        </w:rPr>
      </w:pPr>
    </w:p>
    <w:p w14:paraId="3881F2CC" w14:textId="346DCF65" w:rsidR="00811C3D" w:rsidRDefault="00645294" w:rsidP="00811C3D">
      <w:pPr>
        <w:spacing w:after="0" w:line="240" w:lineRule="auto"/>
        <w:rPr>
          <w:rFonts w:eastAsia="Times New Roman"/>
          <w:b/>
          <w:kern w:val="0"/>
          <w:szCs w:val="24"/>
          <w:lang w:val="nl-NL"/>
          <w14:ligatures w14:val="none"/>
        </w:rPr>
      </w:pPr>
      <w:r w:rsidRPr="00811C3D">
        <w:t>Da bi se zaštitili interesi CIGRE Srbija i autora, radovi podležu autorskom pravu u skladu sa Zakonom o autorskom pravu i Odredbama o autorskom pravu CIGRE Srbija. Autori moraju potpisati izjavu na posebnom formularu o autorskom pravu pre nego što se njihov rad objavi. Taj formular je sastavni deo uputstva i mora ga potpisati prvi autor i poslati Sekretarijatu CIGRE Srbija zajedno sa radom.</w:t>
      </w:r>
      <w:r w:rsidR="00811C3D" w:rsidRPr="00811C3D">
        <w:t xml:space="preserve"> </w:t>
      </w:r>
      <w:bookmarkStart w:id="0" w:name="_Hlk190677339"/>
    </w:p>
    <w:p w14:paraId="47703E1D" w14:textId="77777777" w:rsidR="00811C3D" w:rsidRDefault="00811C3D">
      <w:pPr>
        <w:spacing w:after="160"/>
        <w:jc w:val="left"/>
        <w:rPr>
          <w:rFonts w:eastAsia="Times New Roman"/>
          <w:b/>
          <w:kern w:val="0"/>
          <w:szCs w:val="24"/>
          <w:lang w:val="nl-NL"/>
          <w14:ligatures w14:val="none"/>
        </w:rPr>
      </w:pPr>
      <w:r>
        <w:rPr>
          <w:rFonts w:eastAsia="Times New Roman"/>
          <w:b/>
          <w:kern w:val="0"/>
          <w:szCs w:val="24"/>
          <w:lang w:val="nl-NL"/>
          <w14:ligatures w14:val="none"/>
        </w:rPr>
        <w:br w:type="page"/>
      </w:r>
    </w:p>
    <w:p w14:paraId="757B9B01" w14:textId="6C4C5546" w:rsidR="00811C3D" w:rsidRPr="00646545" w:rsidRDefault="00811C3D" w:rsidP="00811C3D">
      <w:pPr>
        <w:spacing w:after="0" w:line="240" w:lineRule="auto"/>
        <w:jc w:val="center"/>
        <w:rPr>
          <w:rFonts w:eastAsia="Times New Roman"/>
          <w:b/>
          <w:kern w:val="0"/>
          <w:szCs w:val="24"/>
          <w14:ligatures w14:val="none"/>
        </w:rPr>
      </w:pPr>
      <w:bookmarkStart w:id="1" w:name="Prilog1"/>
      <w:r w:rsidRPr="00646545">
        <w:rPr>
          <w:rFonts w:eastAsia="Times New Roman"/>
          <w:b/>
          <w:kern w:val="0"/>
          <w:szCs w:val="24"/>
          <w14:ligatures w14:val="none"/>
        </w:rPr>
        <w:lastRenderedPageBreak/>
        <w:t>PRILOG 1</w:t>
      </w:r>
    </w:p>
    <w:bookmarkEnd w:id="1"/>
    <w:p w14:paraId="21F6696E" w14:textId="77777777" w:rsidR="00811C3D" w:rsidRPr="00646545" w:rsidRDefault="00811C3D" w:rsidP="00811C3D">
      <w:pPr>
        <w:spacing w:after="0" w:line="240" w:lineRule="auto"/>
        <w:jc w:val="center"/>
        <w:rPr>
          <w:rFonts w:eastAsia="Times New Roman"/>
          <w:b/>
          <w:kern w:val="0"/>
          <w:szCs w:val="24"/>
          <w14:ligatures w14:val="none"/>
        </w:rPr>
      </w:pPr>
    </w:p>
    <w:p w14:paraId="05376261" w14:textId="77777777" w:rsidR="00811C3D" w:rsidRPr="00646545" w:rsidRDefault="00811C3D" w:rsidP="00811C3D">
      <w:pPr>
        <w:spacing w:after="0" w:line="240" w:lineRule="auto"/>
        <w:jc w:val="center"/>
        <w:rPr>
          <w:rFonts w:eastAsia="Times New Roman"/>
          <w:b/>
          <w:kern w:val="0"/>
          <w:szCs w:val="24"/>
          <w14:ligatures w14:val="none"/>
        </w:rPr>
      </w:pPr>
      <w:r w:rsidRPr="00646545">
        <w:rPr>
          <w:rFonts w:eastAsia="Times New Roman"/>
          <w:b/>
          <w:kern w:val="0"/>
          <w:szCs w:val="24"/>
          <w14:ligatures w14:val="none"/>
        </w:rPr>
        <w:t>IZBOR KLJUČNIH REČI</w:t>
      </w:r>
    </w:p>
    <w:p w14:paraId="38C5C64E" w14:textId="77777777" w:rsidR="00811C3D" w:rsidRPr="00646545" w:rsidRDefault="00811C3D" w:rsidP="00811C3D">
      <w:pPr>
        <w:spacing w:after="0" w:line="240" w:lineRule="auto"/>
        <w:rPr>
          <w:rFonts w:eastAsia="Times New Roman"/>
          <w:kern w:val="0"/>
          <w:szCs w:val="24"/>
          <w14:ligatures w14:val="none"/>
        </w:rPr>
      </w:pPr>
    </w:p>
    <w:p w14:paraId="1655787A" w14:textId="77777777" w:rsidR="00811C3D" w:rsidRPr="00646545" w:rsidRDefault="00811C3D" w:rsidP="00811C3D">
      <w:pPr>
        <w:spacing w:after="0" w:line="240" w:lineRule="auto"/>
        <w:rPr>
          <w:rFonts w:eastAsia="Times New Roman"/>
          <w:b/>
          <w:kern w:val="0"/>
          <w:szCs w:val="24"/>
          <w14:ligatures w14:val="none"/>
        </w:rPr>
      </w:pPr>
      <w:r w:rsidRPr="00646545">
        <w:rPr>
          <w:rFonts w:eastAsia="Times New Roman"/>
          <w:b/>
          <w:kern w:val="0"/>
          <w:szCs w:val="24"/>
          <w14:ligatures w14:val="none"/>
        </w:rPr>
        <w:t>A.1 Broj ključnih reči</w:t>
      </w:r>
    </w:p>
    <w:p w14:paraId="67FBA780" w14:textId="77777777" w:rsidR="00811C3D" w:rsidRPr="00646545" w:rsidRDefault="00811C3D" w:rsidP="00811C3D">
      <w:pPr>
        <w:spacing w:after="0" w:line="240" w:lineRule="auto"/>
        <w:rPr>
          <w:rFonts w:eastAsia="Times New Roman"/>
          <w:b/>
          <w:kern w:val="0"/>
          <w:szCs w:val="24"/>
          <w14:ligatures w14:val="none"/>
        </w:rPr>
      </w:pPr>
    </w:p>
    <w:p w14:paraId="3C55C8C5"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Autori imaju punu slobodu u izboru i broju ključnih reči. Obično je dovoljno 3 do 10 reči ili grupa reči da okarakteriše jedan tehnički dokument.</w:t>
      </w:r>
    </w:p>
    <w:p w14:paraId="4203FD4A" w14:textId="77777777" w:rsidR="00811C3D" w:rsidRPr="00646545" w:rsidRDefault="00811C3D" w:rsidP="00811C3D">
      <w:pPr>
        <w:spacing w:after="0" w:line="240" w:lineRule="auto"/>
        <w:rPr>
          <w:rFonts w:eastAsia="Times New Roman"/>
          <w:kern w:val="0"/>
          <w:szCs w:val="24"/>
          <w14:ligatures w14:val="none"/>
        </w:rPr>
      </w:pPr>
    </w:p>
    <w:p w14:paraId="2E18E3EA" w14:textId="77777777" w:rsidR="00811C3D" w:rsidRPr="00646545" w:rsidRDefault="00811C3D" w:rsidP="00811C3D">
      <w:pPr>
        <w:spacing w:after="0" w:line="240" w:lineRule="auto"/>
        <w:rPr>
          <w:rFonts w:eastAsia="Times New Roman"/>
          <w:b/>
          <w:kern w:val="0"/>
          <w:szCs w:val="24"/>
          <w14:ligatures w14:val="none"/>
        </w:rPr>
      </w:pPr>
      <w:r w:rsidRPr="00646545">
        <w:rPr>
          <w:rFonts w:eastAsia="Times New Roman"/>
          <w:b/>
          <w:kern w:val="0"/>
          <w:szCs w:val="24"/>
          <w14:ligatures w14:val="none"/>
        </w:rPr>
        <w:t xml:space="preserve">A.2 Izbor ključnih reči </w:t>
      </w:r>
    </w:p>
    <w:p w14:paraId="0BEC4E4B" w14:textId="77777777" w:rsidR="00811C3D" w:rsidRPr="00646545" w:rsidRDefault="00811C3D" w:rsidP="00811C3D">
      <w:pPr>
        <w:spacing w:after="0" w:line="240" w:lineRule="auto"/>
        <w:rPr>
          <w:rFonts w:eastAsia="Times New Roman"/>
          <w:b/>
          <w:kern w:val="0"/>
          <w:szCs w:val="24"/>
          <w14:ligatures w14:val="none"/>
        </w:rPr>
      </w:pPr>
    </w:p>
    <w:p w14:paraId="03845543" w14:textId="77777777" w:rsidR="00811C3D" w:rsidRPr="00646545" w:rsidRDefault="00811C3D" w:rsidP="00811C3D">
      <w:pPr>
        <w:numPr>
          <w:ilvl w:val="0"/>
          <w:numId w:val="23"/>
        </w:numPr>
        <w:spacing w:after="0" w:line="240" w:lineRule="auto"/>
        <w:jc w:val="left"/>
        <w:rPr>
          <w:rFonts w:eastAsia="Times New Roman"/>
          <w:kern w:val="0"/>
          <w:szCs w:val="24"/>
          <w14:ligatures w14:val="none"/>
        </w:rPr>
      </w:pPr>
      <w:r w:rsidRPr="00646545">
        <w:rPr>
          <w:rFonts w:eastAsia="Times New Roman"/>
          <w:kern w:val="0"/>
          <w:szCs w:val="24"/>
          <w14:ligatures w14:val="none"/>
        </w:rPr>
        <w:t>Svaka ključna reč treba da odgovara jednom preciznom pojmu. Određene složene reči ili grupe reči koje označavaju jedan pojam mogu činiti ključne reči.</w:t>
      </w:r>
    </w:p>
    <w:p w14:paraId="06C79FCB" w14:textId="77777777" w:rsidR="00811C3D" w:rsidRPr="00646545" w:rsidRDefault="00811C3D" w:rsidP="00811C3D">
      <w:pPr>
        <w:spacing w:after="0" w:line="240" w:lineRule="auto"/>
        <w:rPr>
          <w:rFonts w:eastAsia="Times New Roman"/>
          <w:kern w:val="0"/>
          <w:szCs w:val="24"/>
          <w14:ligatures w14:val="none"/>
        </w:rPr>
      </w:pPr>
    </w:p>
    <w:p w14:paraId="3349E7EB"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 xml:space="preserve">Primeri: </w:t>
      </w:r>
      <w:r w:rsidRPr="00646545">
        <w:rPr>
          <w:rFonts w:eastAsia="Times New Roman"/>
          <w:kern w:val="0"/>
          <w:szCs w:val="24"/>
          <w14:ligatures w14:val="none"/>
        </w:rPr>
        <w:tab/>
        <w:t>Visoki napon – Reaktivna snaga – Faktor snage</w:t>
      </w:r>
    </w:p>
    <w:p w14:paraId="3552EC8D" w14:textId="77777777" w:rsidR="00811C3D" w:rsidRPr="00646545" w:rsidRDefault="00811C3D" w:rsidP="00811C3D">
      <w:pPr>
        <w:spacing w:after="0" w:line="240" w:lineRule="auto"/>
        <w:rPr>
          <w:rFonts w:eastAsia="Times New Roman"/>
          <w:kern w:val="0"/>
          <w:szCs w:val="24"/>
          <w14:ligatures w14:val="none"/>
        </w:rPr>
      </w:pPr>
    </w:p>
    <w:p w14:paraId="4949B051"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S druge strane, više složenih reči koje predstavljaju združena dva nezavisna pojma treba da se pojave kao dve nezavisne ključne reči.</w:t>
      </w:r>
    </w:p>
    <w:p w14:paraId="2AFDFE20" w14:textId="77777777" w:rsidR="00811C3D" w:rsidRPr="00646545" w:rsidRDefault="00811C3D" w:rsidP="00811C3D">
      <w:pPr>
        <w:spacing w:after="0" w:line="240" w:lineRule="auto"/>
        <w:rPr>
          <w:rFonts w:eastAsia="Times New Roman"/>
          <w:kern w:val="0"/>
          <w:szCs w:val="24"/>
          <w14:ligatures w14:val="none"/>
        </w:rPr>
      </w:pPr>
    </w:p>
    <w:p w14:paraId="6D0ADE46"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Primeri:</w:t>
      </w:r>
      <w:r w:rsidRPr="00646545">
        <w:rPr>
          <w:rFonts w:eastAsia="Times New Roman"/>
          <w:kern w:val="0"/>
          <w:szCs w:val="24"/>
          <w14:ligatures w14:val="none"/>
        </w:rPr>
        <w:tab/>
        <w:t xml:space="preserve">Interkonektivni sistemi </w:t>
      </w:r>
      <w:r w:rsidRPr="00646545">
        <w:rPr>
          <w:rFonts w:eastAsia="Times New Roman"/>
          <w:kern w:val="0"/>
          <w:szCs w:val="24"/>
          <w14:ligatures w14:val="none"/>
        </w:rPr>
        <w:sym w:font="Symbol" w:char="F0AE"/>
      </w:r>
      <w:r w:rsidRPr="00646545">
        <w:rPr>
          <w:rFonts w:eastAsia="Times New Roman"/>
          <w:kern w:val="0"/>
          <w:szCs w:val="24"/>
          <w14:ligatures w14:val="none"/>
        </w:rPr>
        <w:t xml:space="preserve"> Interkonekcija–Sistem</w:t>
      </w:r>
    </w:p>
    <w:p w14:paraId="54FE1CAA" w14:textId="77777777" w:rsidR="00811C3D" w:rsidRPr="00646545" w:rsidRDefault="00811C3D" w:rsidP="00811C3D">
      <w:pPr>
        <w:spacing w:after="0" w:line="240" w:lineRule="auto"/>
        <w:ind w:left="708" w:firstLine="708"/>
        <w:rPr>
          <w:rFonts w:eastAsia="Times New Roman"/>
          <w:kern w:val="0"/>
          <w:szCs w:val="24"/>
          <w14:ligatures w14:val="none"/>
        </w:rPr>
      </w:pPr>
      <w:r w:rsidRPr="00646545">
        <w:rPr>
          <w:rFonts w:eastAsia="Times New Roman"/>
          <w:kern w:val="0"/>
          <w:szCs w:val="24"/>
          <w14:ligatures w14:val="none"/>
        </w:rPr>
        <w:t xml:space="preserve">Ankerni stub </w:t>
      </w:r>
      <w:r w:rsidRPr="00646545">
        <w:rPr>
          <w:rFonts w:eastAsia="Times New Roman"/>
          <w:kern w:val="0"/>
          <w:szCs w:val="24"/>
          <w14:ligatures w14:val="none"/>
        </w:rPr>
        <w:sym w:font="Symbol" w:char="F0AE"/>
      </w:r>
      <w:r w:rsidRPr="00646545">
        <w:rPr>
          <w:rFonts w:eastAsia="Times New Roman"/>
          <w:kern w:val="0"/>
          <w:szCs w:val="24"/>
          <w14:ligatures w14:val="none"/>
        </w:rPr>
        <w:t xml:space="preserve"> Anker–Stub</w:t>
      </w:r>
    </w:p>
    <w:p w14:paraId="339E7BB4" w14:textId="77777777" w:rsidR="00811C3D" w:rsidRPr="00646545" w:rsidRDefault="00811C3D" w:rsidP="00811C3D">
      <w:pPr>
        <w:spacing w:after="0" w:line="240" w:lineRule="auto"/>
        <w:rPr>
          <w:rFonts w:eastAsia="Times New Roman"/>
          <w:kern w:val="0"/>
          <w:szCs w:val="24"/>
          <w14:ligatures w14:val="none"/>
        </w:rPr>
      </w:pPr>
    </w:p>
    <w:p w14:paraId="61FC68FA" w14:textId="77777777" w:rsidR="00811C3D" w:rsidRPr="00646545" w:rsidRDefault="00811C3D" w:rsidP="00811C3D">
      <w:pPr>
        <w:numPr>
          <w:ilvl w:val="0"/>
          <w:numId w:val="23"/>
        </w:numPr>
        <w:spacing w:after="0" w:line="240" w:lineRule="auto"/>
        <w:jc w:val="left"/>
        <w:rPr>
          <w:rFonts w:eastAsia="Times New Roman"/>
          <w:kern w:val="0"/>
          <w:szCs w:val="24"/>
          <w14:ligatures w14:val="none"/>
        </w:rPr>
      </w:pPr>
      <w:r w:rsidRPr="00646545">
        <w:rPr>
          <w:rFonts w:eastAsia="Times New Roman"/>
          <w:kern w:val="0"/>
          <w:szCs w:val="24"/>
          <w14:ligatures w14:val="none"/>
        </w:rPr>
        <w:t>Reči koje ne daju preciznu informaciju kao što su: proizvod, materija, sredstvo efekt, proces, uređaj, pojava itd. ne smeju se koristiti kao ključne reči.</w:t>
      </w:r>
    </w:p>
    <w:p w14:paraId="2B542EB1"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 xml:space="preserve"> </w:t>
      </w:r>
    </w:p>
    <w:p w14:paraId="578FF70B"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Primeri:</w:t>
      </w:r>
      <w:r w:rsidRPr="00646545">
        <w:rPr>
          <w:rFonts w:eastAsia="Times New Roman"/>
          <w:kern w:val="0"/>
          <w:szCs w:val="24"/>
          <w14:ligatures w14:val="none"/>
        </w:rPr>
        <w:tab/>
        <w:t xml:space="preserve">Uređaj za prekidanje </w:t>
      </w:r>
      <w:r w:rsidRPr="00646545">
        <w:rPr>
          <w:rFonts w:eastAsia="Times New Roman"/>
          <w:kern w:val="0"/>
          <w:szCs w:val="24"/>
          <w14:ligatures w14:val="none"/>
        </w:rPr>
        <w:sym w:font="Symbol" w:char="F0AE"/>
      </w:r>
      <w:r w:rsidRPr="00646545">
        <w:rPr>
          <w:rFonts w:eastAsia="Times New Roman"/>
          <w:kern w:val="0"/>
          <w:szCs w:val="24"/>
          <w14:ligatures w14:val="none"/>
        </w:rPr>
        <w:t xml:space="preserve"> Prekidanje</w:t>
      </w:r>
    </w:p>
    <w:p w14:paraId="49054A6C"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ab/>
      </w:r>
      <w:r w:rsidRPr="00646545">
        <w:rPr>
          <w:rFonts w:eastAsia="Times New Roman"/>
          <w:kern w:val="0"/>
          <w:szCs w:val="24"/>
          <w14:ligatures w14:val="none"/>
        </w:rPr>
        <w:tab/>
        <w:t xml:space="preserve">Efekt korone </w:t>
      </w:r>
      <w:r w:rsidRPr="00646545">
        <w:rPr>
          <w:rFonts w:eastAsia="Times New Roman"/>
          <w:kern w:val="0"/>
          <w:szCs w:val="24"/>
          <w14:ligatures w14:val="none"/>
        </w:rPr>
        <w:sym w:font="Symbol" w:char="F0AE"/>
      </w:r>
      <w:r w:rsidRPr="00646545">
        <w:rPr>
          <w:rFonts w:eastAsia="Times New Roman"/>
          <w:kern w:val="0"/>
          <w:szCs w:val="24"/>
          <w14:ligatures w14:val="none"/>
        </w:rPr>
        <w:t xml:space="preserve"> Korona</w:t>
      </w:r>
    </w:p>
    <w:p w14:paraId="6B04DA83" w14:textId="77777777" w:rsidR="00811C3D" w:rsidRPr="00646545" w:rsidRDefault="00811C3D" w:rsidP="00811C3D">
      <w:pPr>
        <w:spacing w:after="0" w:line="240" w:lineRule="auto"/>
        <w:rPr>
          <w:rFonts w:eastAsia="Times New Roman"/>
          <w:kern w:val="0"/>
          <w:szCs w:val="24"/>
          <w14:ligatures w14:val="none"/>
        </w:rPr>
      </w:pPr>
    </w:p>
    <w:p w14:paraId="343FC628" w14:textId="77777777" w:rsidR="00811C3D" w:rsidRPr="00646545" w:rsidRDefault="00811C3D" w:rsidP="00811C3D">
      <w:pPr>
        <w:numPr>
          <w:ilvl w:val="0"/>
          <w:numId w:val="23"/>
        </w:numPr>
        <w:tabs>
          <w:tab w:val="num" w:pos="180"/>
        </w:tabs>
        <w:spacing w:after="0" w:line="240" w:lineRule="auto"/>
        <w:jc w:val="left"/>
        <w:rPr>
          <w:rFonts w:eastAsia="Times New Roman"/>
          <w:kern w:val="0"/>
          <w:szCs w:val="24"/>
          <w14:ligatures w14:val="none"/>
        </w:rPr>
      </w:pPr>
      <w:r w:rsidRPr="00646545">
        <w:rPr>
          <w:rFonts w:eastAsia="Times New Roman"/>
          <w:kern w:val="0"/>
          <w:szCs w:val="24"/>
          <w14:ligatures w14:val="none"/>
        </w:rPr>
        <w:t xml:space="preserve"> Za svrhu indeksiranja gde god je moguće imenica treba da bude u jednini i treba da se koristi radije nego pridev.</w:t>
      </w:r>
    </w:p>
    <w:p w14:paraId="0DA1BC09" w14:textId="77777777" w:rsidR="00811C3D" w:rsidRPr="00646545" w:rsidRDefault="00811C3D" w:rsidP="00811C3D">
      <w:pPr>
        <w:spacing w:after="0" w:line="240" w:lineRule="auto"/>
        <w:rPr>
          <w:rFonts w:eastAsia="Times New Roman"/>
          <w:kern w:val="0"/>
          <w:szCs w:val="24"/>
          <w14:ligatures w14:val="none"/>
        </w:rPr>
      </w:pPr>
    </w:p>
    <w:p w14:paraId="10B74E09"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Primeri:</w:t>
      </w:r>
      <w:r w:rsidRPr="00646545">
        <w:rPr>
          <w:rFonts w:eastAsia="Times New Roman"/>
          <w:kern w:val="0"/>
          <w:szCs w:val="24"/>
          <w14:ligatures w14:val="none"/>
        </w:rPr>
        <w:tab/>
        <w:t xml:space="preserve"> Zatezni stub </w:t>
      </w:r>
      <w:r w:rsidRPr="00646545">
        <w:rPr>
          <w:rFonts w:eastAsia="Times New Roman"/>
          <w:kern w:val="0"/>
          <w:szCs w:val="24"/>
          <w14:ligatures w14:val="none"/>
        </w:rPr>
        <w:sym w:font="Symbol" w:char="F0AE"/>
      </w:r>
      <w:r w:rsidRPr="00646545">
        <w:rPr>
          <w:rFonts w:eastAsia="Times New Roman"/>
          <w:kern w:val="0"/>
          <w:szCs w:val="24"/>
          <w14:ligatures w14:val="none"/>
        </w:rPr>
        <w:t xml:space="preserve"> Stub – zatega</w:t>
      </w:r>
    </w:p>
    <w:p w14:paraId="63395B8D"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ab/>
      </w:r>
      <w:r w:rsidRPr="00646545">
        <w:rPr>
          <w:rFonts w:eastAsia="Times New Roman"/>
          <w:kern w:val="0"/>
          <w:szCs w:val="24"/>
          <w14:ligatures w14:val="none"/>
        </w:rPr>
        <w:tab/>
        <w:t xml:space="preserve">Inhibirano ulje </w:t>
      </w:r>
      <w:r w:rsidRPr="00646545">
        <w:rPr>
          <w:rFonts w:eastAsia="Times New Roman"/>
          <w:kern w:val="0"/>
          <w:szCs w:val="24"/>
          <w14:ligatures w14:val="none"/>
        </w:rPr>
        <w:sym w:font="Symbol" w:char="F0AE"/>
      </w:r>
      <w:r w:rsidRPr="00646545">
        <w:rPr>
          <w:rFonts w:eastAsia="Times New Roman"/>
          <w:kern w:val="0"/>
          <w:szCs w:val="24"/>
          <w14:ligatures w14:val="none"/>
        </w:rPr>
        <w:t xml:space="preserve"> Ulje – inhibitor</w:t>
      </w:r>
    </w:p>
    <w:p w14:paraId="2A7A177A" w14:textId="77777777" w:rsidR="00811C3D" w:rsidRPr="00646545" w:rsidRDefault="00811C3D" w:rsidP="00811C3D">
      <w:pPr>
        <w:spacing w:after="0" w:line="240" w:lineRule="auto"/>
        <w:rPr>
          <w:rFonts w:eastAsia="Times New Roman"/>
          <w:kern w:val="0"/>
          <w:szCs w:val="24"/>
          <w14:ligatures w14:val="none"/>
        </w:rPr>
      </w:pPr>
    </w:p>
    <w:p w14:paraId="28E36256" w14:textId="77777777" w:rsidR="00811C3D" w:rsidRPr="00646545" w:rsidRDefault="00811C3D" w:rsidP="00811C3D">
      <w:pPr>
        <w:numPr>
          <w:ilvl w:val="0"/>
          <w:numId w:val="23"/>
        </w:numPr>
        <w:tabs>
          <w:tab w:val="num" w:pos="180"/>
        </w:tabs>
        <w:spacing w:after="0" w:line="240" w:lineRule="auto"/>
        <w:jc w:val="left"/>
        <w:rPr>
          <w:rFonts w:eastAsia="Times New Roman"/>
          <w:kern w:val="0"/>
          <w:szCs w:val="24"/>
          <w14:ligatures w14:val="none"/>
        </w:rPr>
      </w:pPr>
      <w:r w:rsidRPr="00646545">
        <w:rPr>
          <w:rFonts w:eastAsia="Times New Roman"/>
          <w:kern w:val="0"/>
          <w:szCs w:val="24"/>
          <w14:ligatures w14:val="none"/>
        </w:rPr>
        <w:t xml:space="preserve"> Definisanje hemijske supstance vrši se pomoću jedne ključne reči.</w:t>
      </w:r>
    </w:p>
    <w:p w14:paraId="36404DDE" w14:textId="77777777" w:rsidR="00811C3D" w:rsidRPr="00646545" w:rsidRDefault="00811C3D" w:rsidP="00811C3D">
      <w:pPr>
        <w:spacing w:after="0" w:line="240" w:lineRule="auto"/>
        <w:rPr>
          <w:rFonts w:eastAsia="Times New Roman"/>
          <w:kern w:val="0"/>
          <w:szCs w:val="24"/>
          <w14:ligatures w14:val="none"/>
        </w:rPr>
      </w:pPr>
    </w:p>
    <w:p w14:paraId="5BF80235"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Primer:</w:t>
      </w:r>
      <w:r w:rsidRPr="00646545">
        <w:rPr>
          <w:rFonts w:eastAsia="Times New Roman"/>
          <w:kern w:val="0"/>
          <w:szCs w:val="24"/>
          <w14:ligatures w14:val="none"/>
        </w:rPr>
        <w:tab/>
        <w:t>Sumporheksafluorid</w:t>
      </w:r>
    </w:p>
    <w:p w14:paraId="54798CCF" w14:textId="77777777" w:rsidR="00811C3D" w:rsidRPr="00646545" w:rsidRDefault="00811C3D" w:rsidP="00811C3D">
      <w:pPr>
        <w:spacing w:after="0" w:line="240" w:lineRule="auto"/>
        <w:rPr>
          <w:rFonts w:eastAsia="Times New Roman"/>
          <w:kern w:val="0"/>
          <w:szCs w:val="24"/>
          <w14:ligatures w14:val="none"/>
        </w:rPr>
      </w:pPr>
    </w:p>
    <w:p w14:paraId="561BCE12"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Međutim tipove hemijskih supstnaci treba pisati pomoću nezavisnih ključnih reči.</w:t>
      </w:r>
    </w:p>
    <w:p w14:paraId="03BD5F76" w14:textId="77777777" w:rsidR="00811C3D" w:rsidRPr="00646545" w:rsidRDefault="00811C3D" w:rsidP="00811C3D">
      <w:pPr>
        <w:spacing w:after="0" w:line="240" w:lineRule="auto"/>
        <w:rPr>
          <w:rFonts w:eastAsia="Times New Roman"/>
          <w:kern w:val="0"/>
          <w:szCs w:val="24"/>
          <w14:ligatures w14:val="none"/>
        </w:rPr>
      </w:pPr>
    </w:p>
    <w:p w14:paraId="1303D9F5"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Primer:</w:t>
      </w:r>
      <w:r w:rsidRPr="00646545">
        <w:rPr>
          <w:rFonts w:eastAsia="Times New Roman"/>
          <w:kern w:val="0"/>
          <w:szCs w:val="24"/>
          <w14:ligatures w14:val="none"/>
        </w:rPr>
        <w:tab/>
        <w:t xml:space="preserve">Bazni hlorid </w:t>
      </w:r>
      <w:r w:rsidRPr="00646545">
        <w:rPr>
          <w:rFonts w:eastAsia="Times New Roman"/>
          <w:kern w:val="0"/>
          <w:szCs w:val="24"/>
          <w14:ligatures w14:val="none"/>
        </w:rPr>
        <w:sym w:font="Symbol" w:char="F0AE"/>
      </w:r>
      <w:r w:rsidRPr="00646545">
        <w:rPr>
          <w:rFonts w:eastAsia="Times New Roman"/>
          <w:kern w:val="0"/>
          <w:szCs w:val="24"/>
          <w14:ligatures w14:val="none"/>
        </w:rPr>
        <w:t xml:space="preserve"> Hlorid – Baza</w:t>
      </w:r>
    </w:p>
    <w:p w14:paraId="15CD464D" w14:textId="77777777" w:rsidR="00811C3D" w:rsidRPr="00646545" w:rsidRDefault="00811C3D" w:rsidP="00811C3D">
      <w:pPr>
        <w:spacing w:after="0" w:line="240" w:lineRule="auto"/>
        <w:rPr>
          <w:rFonts w:eastAsia="Times New Roman"/>
          <w:kern w:val="0"/>
          <w:szCs w:val="24"/>
          <w14:ligatures w14:val="none"/>
        </w:rPr>
      </w:pPr>
    </w:p>
    <w:p w14:paraId="7F0EB795" w14:textId="40C96B2B" w:rsidR="00811C3D" w:rsidRPr="00646545" w:rsidRDefault="00811C3D" w:rsidP="00646545">
      <w:pPr>
        <w:pStyle w:val="ListParagraph"/>
        <w:numPr>
          <w:ilvl w:val="0"/>
          <w:numId w:val="23"/>
        </w:numPr>
        <w:rPr>
          <w:b/>
          <w:bCs/>
        </w:rPr>
      </w:pPr>
      <w:r w:rsidRPr="00646545">
        <w:rPr>
          <w:b/>
          <w:bCs/>
        </w:rPr>
        <w:t>Završna uputstva</w:t>
      </w:r>
    </w:p>
    <w:p w14:paraId="5F491374"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 xml:space="preserve">Ključne reči treba uvek pisati </w:t>
      </w:r>
      <w:r w:rsidRPr="00646545">
        <w:rPr>
          <w:rFonts w:eastAsia="Times New Roman"/>
          <w:b/>
          <w:kern w:val="0"/>
          <w:szCs w:val="24"/>
          <w14:ligatures w14:val="none"/>
        </w:rPr>
        <w:t>u jednini</w:t>
      </w:r>
      <w:r w:rsidRPr="00646545">
        <w:rPr>
          <w:rFonts w:eastAsia="Times New Roman"/>
          <w:kern w:val="0"/>
          <w:szCs w:val="24"/>
          <w14:ligatures w14:val="none"/>
        </w:rPr>
        <w:t>, početi uvek velikim slovom sa crticom između svake reči.</w:t>
      </w:r>
    </w:p>
    <w:p w14:paraId="117C2DC6"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Savetuje se autorima da za ključne reči koriste termine koji se pojavljuju u Međunarodnom elektrotehničkom IEC rečniku sa terminima na srpskom jeziku, Institut za standardizaciju, 1996.</w:t>
      </w:r>
    </w:p>
    <w:p w14:paraId="63F4B63B" w14:textId="77777777" w:rsidR="00811C3D" w:rsidRPr="00646545" w:rsidRDefault="00811C3D" w:rsidP="00811C3D">
      <w:pPr>
        <w:spacing w:after="0" w:line="240" w:lineRule="auto"/>
        <w:rPr>
          <w:rFonts w:eastAsia="Times New Roman"/>
          <w:kern w:val="0"/>
          <w:szCs w:val="24"/>
          <w14:ligatures w14:val="none"/>
        </w:rPr>
      </w:pPr>
    </w:p>
    <w:p w14:paraId="3DFFE334" w14:textId="77777777" w:rsidR="00811C3D" w:rsidRPr="00646545" w:rsidRDefault="00811C3D" w:rsidP="00811C3D">
      <w:pPr>
        <w:spacing w:after="0" w:line="240" w:lineRule="auto"/>
        <w:jc w:val="center"/>
        <w:rPr>
          <w:rFonts w:eastAsia="Times New Roman"/>
          <w:b/>
          <w:kern w:val="0"/>
          <w:szCs w:val="24"/>
          <w14:ligatures w14:val="none"/>
        </w:rPr>
      </w:pPr>
      <w:r w:rsidRPr="00646545">
        <w:rPr>
          <w:rFonts w:eastAsia="Times New Roman"/>
          <w:kern w:val="0"/>
          <w:szCs w:val="24"/>
          <w14:ligatures w14:val="none"/>
        </w:rPr>
        <w:br w:type="page"/>
      </w:r>
      <w:bookmarkStart w:id="2" w:name="Prilog2"/>
      <w:r w:rsidRPr="00646545">
        <w:rPr>
          <w:rFonts w:eastAsia="Times New Roman"/>
          <w:b/>
          <w:kern w:val="0"/>
          <w:szCs w:val="24"/>
          <w14:ligatures w14:val="none"/>
        </w:rPr>
        <w:lastRenderedPageBreak/>
        <w:t>PRILOG 2</w:t>
      </w:r>
    </w:p>
    <w:bookmarkEnd w:id="2"/>
    <w:p w14:paraId="1CBC1FB4" w14:textId="77777777" w:rsidR="00811C3D" w:rsidRPr="00646545" w:rsidRDefault="00811C3D" w:rsidP="00811C3D">
      <w:pPr>
        <w:spacing w:after="0" w:line="240" w:lineRule="auto"/>
        <w:jc w:val="center"/>
        <w:rPr>
          <w:rFonts w:eastAsia="Times New Roman"/>
          <w:b/>
          <w:kern w:val="0"/>
          <w:szCs w:val="24"/>
          <w14:ligatures w14:val="none"/>
        </w:rPr>
      </w:pPr>
    </w:p>
    <w:p w14:paraId="7818FFC0" w14:textId="77777777" w:rsidR="00811C3D" w:rsidRPr="00646545" w:rsidRDefault="00811C3D" w:rsidP="00811C3D">
      <w:pPr>
        <w:spacing w:after="0" w:line="240" w:lineRule="auto"/>
        <w:jc w:val="center"/>
        <w:rPr>
          <w:rFonts w:eastAsia="Times New Roman"/>
          <w:b/>
          <w:kern w:val="0"/>
          <w:szCs w:val="24"/>
          <w14:ligatures w14:val="none"/>
        </w:rPr>
      </w:pPr>
      <w:r w:rsidRPr="00646545">
        <w:rPr>
          <w:rFonts w:eastAsia="Times New Roman"/>
          <w:b/>
          <w:kern w:val="0"/>
          <w:szCs w:val="24"/>
          <w14:ligatures w14:val="none"/>
        </w:rPr>
        <w:t>PREPORUKE ZA KORIŠĆENJE SIMBOLA ZA PRIKAZIVANJE MERNIH JEDINICA</w:t>
      </w:r>
    </w:p>
    <w:p w14:paraId="72184DE7" w14:textId="77777777" w:rsidR="00811C3D" w:rsidRPr="00646545" w:rsidRDefault="00811C3D" w:rsidP="00811C3D">
      <w:pPr>
        <w:spacing w:after="0" w:line="240" w:lineRule="auto"/>
        <w:rPr>
          <w:rFonts w:eastAsia="Times New Roman"/>
          <w:kern w:val="0"/>
          <w:szCs w:val="24"/>
          <w14:ligatures w14:val="none"/>
        </w:rPr>
      </w:pPr>
    </w:p>
    <w:p w14:paraId="29717927" w14:textId="77777777" w:rsidR="00811C3D" w:rsidRPr="00646545" w:rsidRDefault="00811C3D" w:rsidP="00811C3D">
      <w:pPr>
        <w:spacing w:after="0" w:line="240" w:lineRule="auto"/>
        <w:rPr>
          <w:rFonts w:eastAsia="Times New Roman"/>
          <w:kern w:val="0"/>
          <w:sz w:val="22"/>
          <w14:ligatures w14:val="none"/>
        </w:rPr>
      </w:pPr>
      <w:r w:rsidRPr="00646545">
        <w:rPr>
          <w:rFonts w:eastAsia="Times New Roman"/>
          <w:kern w:val="0"/>
          <w:sz w:val="22"/>
          <w14:ligatures w14:val="none"/>
        </w:rPr>
        <w:t>SI simboli zamerne jedinice kucaju sa vertikalnim slovima bez obzira kakva se slova u tekstu koriste. Oni se pišu malim slovima osim kad ime jedinice potiče od imena naučnika, pri čemi je prvo slovo simbola veliko slovo.</w:t>
      </w:r>
    </w:p>
    <w:p w14:paraId="014185BE" w14:textId="77777777" w:rsidR="00811C3D" w:rsidRPr="00646545" w:rsidRDefault="00811C3D" w:rsidP="00811C3D">
      <w:pPr>
        <w:spacing w:after="0" w:line="240" w:lineRule="auto"/>
        <w:rPr>
          <w:rFonts w:eastAsia="Times New Roman"/>
          <w:kern w:val="0"/>
          <w:szCs w:val="24"/>
          <w14:ligatures w14:val="none"/>
        </w:rPr>
      </w:pPr>
    </w:p>
    <w:p w14:paraId="49B482D2"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Primeri:</w:t>
      </w:r>
      <w:r w:rsidRPr="00646545">
        <w:rPr>
          <w:rFonts w:eastAsia="Times New Roman"/>
          <w:kern w:val="0"/>
          <w:szCs w:val="24"/>
          <w14:ligatures w14:val="none"/>
        </w:rPr>
        <w:tab/>
        <w:t>metar → m</w:t>
      </w:r>
      <w:r w:rsidRPr="00646545">
        <w:rPr>
          <w:rFonts w:eastAsia="Times New Roman"/>
          <w:kern w:val="0"/>
          <w:szCs w:val="24"/>
          <w14:ligatures w14:val="none"/>
        </w:rPr>
        <w:tab/>
      </w:r>
      <w:r w:rsidRPr="00646545">
        <w:rPr>
          <w:rFonts w:eastAsia="Times New Roman"/>
          <w:kern w:val="0"/>
          <w:szCs w:val="24"/>
          <w14:ligatures w14:val="none"/>
        </w:rPr>
        <w:tab/>
        <w:t>volt → V</w:t>
      </w:r>
      <w:r w:rsidRPr="00646545">
        <w:rPr>
          <w:rFonts w:eastAsia="Times New Roman"/>
          <w:kern w:val="0"/>
          <w:szCs w:val="24"/>
          <w14:ligatures w14:val="none"/>
        </w:rPr>
        <w:tab/>
      </w:r>
      <w:r w:rsidRPr="00646545">
        <w:rPr>
          <w:rFonts w:eastAsia="Times New Roman"/>
          <w:kern w:val="0"/>
          <w:szCs w:val="24"/>
          <w14:ligatures w14:val="none"/>
        </w:rPr>
        <w:tab/>
        <w:t>herc → Hz</w:t>
      </w:r>
    </w:p>
    <w:p w14:paraId="2D0B7FFE" w14:textId="77777777" w:rsidR="00811C3D" w:rsidRPr="00646545" w:rsidRDefault="00811C3D" w:rsidP="00811C3D">
      <w:pPr>
        <w:spacing w:after="0" w:line="240" w:lineRule="auto"/>
        <w:rPr>
          <w:rFonts w:eastAsia="Times New Roman"/>
          <w:kern w:val="0"/>
          <w:szCs w:val="24"/>
          <w14:ligatures w14:val="none"/>
        </w:rPr>
      </w:pPr>
    </w:p>
    <w:p w14:paraId="2D3A0014" w14:textId="77777777" w:rsidR="00811C3D" w:rsidRPr="00646545" w:rsidRDefault="00811C3D" w:rsidP="00811C3D">
      <w:pPr>
        <w:spacing w:after="0" w:line="240" w:lineRule="auto"/>
        <w:rPr>
          <w:rFonts w:eastAsia="Times New Roman"/>
          <w:kern w:val="0"/>
          <w:sz w:val="22"/>
          <w14:ligatures w14:val="none"/>
        </w:rPr>
      </w:pPr>
      <w:r w:rsidRPr="00646545">
        <w:rPr>
          <w:rFonts w:eastAsia="Times New Roman"/>
          <w:kern w:val="0"/>
          <w:sz w:val="22"/>
          <w14:ligatures w14:val="none"/>
        </w:rPr>
        <w:t>Simboli za jednu jedinicu mogu se spojiti zajedno bez tačke, kada nema rizika od zabune:</w:t>
      </w:r>
    </w:p>
    <w:p w14:paraId="2521B9B6" w14:textId="77777777" w:rsidR="00811C3D" w:rsidRPr="00646545" w:rsidRDefault="00811C3D" w:rsidP="00811C3D">
      <w:pPr>
        <w:spacing w:after="0" w:line="240" w:lineRule="auto"/>
        <w:rPr>
          <w:rFonts w:eastAsia="Times New Roman"/>
          <w:kern w:val="0"/>
          <w:szCs w:val="24"/>
          <w14:ligatures w14:val="none"/>
        </w:rPr>
      </w:pPr>
    </w:p>
    <w:p w14:paraId="19DE48AC" w14:textId="77777777" w:rsidR="00811C3D" w:rsidRPr="00646545" w:rsidRDefault="00811C3D" w:rsidP="00811C3D">
      <w:pPr>
        <w:spacing w:after="0" w:line="240" w:lineRule="auto"/>
      </w:pPr>
      <w:r w:rsidRPr="00646545">
        <w:t xml:space="preserve">Primeri: </w:t>
      </w:r>
      <w:r w:rsidRPr="00646545">
        <w:tab/>
        <w:t>Vat – čas → Wh</w:t>
      </w:r>
      <w:r w:rsidRPr="00646545">
        <w:tab/>
        <w:t>Voltamper → VA</w:t>
      </w:r>
      <w:r w:rsidRPr="00646545">
        <w:tab/>
        <w:t>Megavar → Mvar</w:t>
      </w:r>
    </w:p>
    <w:p w14:paraId="7F96A1E2" w14:textId="77777777" w:rsidR="00811C3D" w:rsidRPr="00646545" w:rsidRDefault="00811C3D" w:rsidP="00811C3D">
      <w:pPr>
        <w:spacing w:after="0" w:line="240" w:lineRule="auto"/>
        <w:rPr>
          <w:rFonts w:eastAsia="Times New Roman"/>
          <w:kern w:val="0"/>
          <w:szCs w:val="24"/>
          <w14:ligatures w14:val="none"/>
        </w:rPr>
      </w:pPr>
    </w:p>
    <w:p w14:paraId="50CD4C2B" w14:textId="77777777" w:rsidR="00811C3D" w:rsidRPr="00646545" w:rsidRDefault="00811C3D" w:rsidP="00811C3D">
      <w:pPr>
        <w:spacing w:after="0" w:line="240" w:lineRule="auto"/>
        <w:rPr>
          <w:rFonts w:eastAsia="Times New Roman"/>
          <w:kern w:val="0"/>
          <w:sz w:val="22"/>
          <w14:ligatures w14:val="none"/>
        </w:rPr>
      </w:pPr>
      <w:r w:rsidRPr="00646545">
        <w:rPr>
          <w:rFonts w:eastAsia="Times New Roman"/>
          <w:kern w:val="0"/>
          <w:sz w:val="22"/>
          <w14:ligatures w14:val="none"/>
        </w:rPr>
        <w:t>Količnik dve jedinice izražava se stavljanjem kose crte između njihovih simbola ili korišćenjem negativnog eksponenta, što je poželjno kad ima nekoliko simbola u imeniocu.</w:t>
      </w:r>
    </w:p>
    <w:p w14:paraId="6EEFEB34" w14:textId="77777777" w:rsidR="00811C3D" w:rsidRPr="00646545" w:rsidRDefault="00811C3D" w:rsidP="00811C3D">
      <w:pPr>
        <w:spacing w:after="0" w:line="240" w:lineRule="auto"/>
        <w:rPr>
          <w:rFonts w:eastAsia="Times New Roman"/>
          <w:kern w:val="0"/>
          <w:szCs w:val="24"/>
          <w14:ligatures w14:val="none"/>
        </w:rPr>
      </w:pPr>
    </w:p>
    <w:p w14:paraId="051F2514"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 xml:space="preserve">Primeri: </w:t>
      </w:r>
      <w:r w:rsidRPr="00646545">
        <w:rPr>
          <w:rFonts w:eastAsia="Times New Roman"/>
          <w:kern w:val="0"/>
          <w:szCs w:val="24"/>
          <w14:ligatures w14:val="none"/>
        </w:rPr>
        <w:tab/>
        <w:t>metar u sekundi → m/s  ili  ms</w:t>
      </w:r>
      <w:r w:rsidRPr="00646545">
        <w:rPr>
          <w:rFonts w:eastAsia="Times New Roman"/>
          <w:kern w:val="0"/>
          <w:szCs w:val="24"/>
          <w:vertAlign w:val="superscript"/>
          <w14:ligatures w14:val="none"/>
        </w:rPr>
        <w:t>-1</w:t>
      </w:r>
      <w:r w:rsidRPr="00646545">
        <w:rPr>
          <w:rFonts w:eastAsia="Times New Roman"/>
          <w:kern w:val="0"/>
          <w:szCs w:val="24"/>
          <w14:ligatures w14:val="none"/>
        </w:rPr>
        <w:t xml:space="preserve"> </w:t>
      </w:r>
      <w:r w:rsidRPr="00646545">
        <w:rPr>
          <w:rFonts w:eastAsia="Times New Roman"/>
          <w:kern w:val="0"/>
          <w:szCs w:val="24"/>
          <w14:ligatures w14:val="none"/>
        </w:rPr>
        <w:tab/>
        <w:t>metar u sekundi na kvadrat → m/s</w:t>
      </w:r>
      <w:r w:rsidRPr="00646545">
        <w:rPr>
          <w:rFonts w:eastAsia="Times New Roman"/>
          <w:kern w:val="0"/>
          <w:szCs w:val="24"/>
          <w:vertAlign w:val="superscript"/>
          <w14:ligatures w14:val="none"/>
        </w:rPr>
        <w:t>2</w:t>
      </w:r>
      <w:r w:rsidRPr="00646545">
        <w:rPr>
          <w:rFonts w:eastAsia="Times New Roman"/>
          <w:kern w:val="0"/>
          <w:szCs w:val="24"/>
          <w14:ligatures w14:val="none"/>
        </w:rPr>
        <w:t xml:space="preserve"> ili ms</w:t>
      </w:r>
      <w:r w:rsidRPr="00646545">
        <w:rPr>
          <w:rFonts w:eastAsia="Times New Roman"/>
          <w:kern w:val="0"/>
          <w:szCs w:val="24"/>
          <w:vertAlign w:val="superscript"/>
          <w14:ligatures w14:val="none"/>
        </w:rPr>
        <w:t>-2</w:t>
      </w:r>
    </w:p>
    <w:p w14:paraId="16DE150F" w14:textId="77777777" w:rsidR="00811C3D" w:rsidRPr="00646545" w:rsidRDefault="00811C3D" w:rsidP="00811C3D">
      <w:pPr>
        <w:spacing w:after="0" w:line="240" w:lineRule="auto"/>
        <w:rPr>
          <w:rFonts w:eastAsia="Times New Roman"/>
          <w:kern w:val="0"/>
          <w:szCs w:val="24"/>
          <w14:ligatures w14:val="none"/>
        </w:rPr>
      </w:pPr>
    </w:p>
    <w:p w14:paraId="60DA9B0B" w14:textId="77777777" w:rsidR="00811C3D" w:rsidRPr="00646545" w:rsidRDefault="00811C3D" w:rsidP="00811C3D">
      <w:pPr>
        <w:spacing w:after="0" w:line="240" w:lineRule="auto"/>
        <w:rPr>
          <w:rFonts w:eastAsia="Times New Roman"/>
          <w:kern w:val="0"/>
          <w:sz w:val="22"/>
          <w14:ligatures w14:val="none"/>
        </w:rPr>
      </w:pPr>
      <w:r w:rsidRPr="00646545">
        <w:rPr>
          <w:rFonts w:eastAsia="Times New Roman"/>
          <w:kern w:val="0"/>
          <w:sz w:val="22"/>
          <w14:ligatures w14:val="none"/>
        </w:rPr>
        <w:t>Umnošci i subumnošci SI jedinica vezani su za osnovne jedinice standardizovanim simbolima.</w:t>
      </w:r>
    </w:p>
    <w:p w14:paraId="3D7AD07C" w14:textId="77777777" w:rsidR="00811C3D" w:rsidRPr="00646545" w:rsidRDefault="00811C3D" w:rsidP="00811C3D">
      <w:pPr>
        <w:spacing w:after="0" w:line="240" w:lineRule="auto"/>
        <w:rPr>
          <w:rFonts w:eastAsia="Times New Roman"/>
          <w:kern w:val="0"/>
          <w:szCs w:val="24"/>
          <w14:ligatures w14:val="none"/>
        </w:rPr>
      </w:pPr>
    </w:p>
    <w:p w14:paraId="2B9CF692"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Primeri:</w:t>
      </w:r>
      <w:r w:rsidRPr="00646545">
        <w:rPr>
          <w:rFonts w:eastAsia="Times New Roman"/>
          <w:kern w:val="0"/>
          <w:szCs w:val="24"/>
          <w14:ligatures w14:val="none"/>
        </w:rPr>
        <w:tab/>
        <w:t>T za tera (10</w:t>
      </w:r>
      <w:r w:rsidRPr="00646545">
        <w:rPr>
          <w:rFonts w:eastAsia="Times New Roman"/>
          <w:kern w:val="0"/>
          <w:szCs w:val="24"/>
          <w:vertAlign w:val="superscript"/>
          <w14:ligatures w14:val="none"/>
        </w:rPr>
        <w:t>12</w:t>
      </w:r>
      <w:r w:rsidRPr="00646545">
        <w:rPr>
          <w:rFonts w:eastAsia="Times New Roman"/>
          <w:kern w:val="0"/>
          <w:szCs w:val="24"/>
          <w14:ligatures w14:val="none"/>
        </w:rPr>
        <w:t>)</w:t>
      </w:r>
      <w:r w:rsidRPr="00646545">
        <w:rPr>
          <w:rFonts w:eastAsia="Times New Roman"/>
          <w:kern w:val="0"/>
          <w:szCs w:val="24"/>
          <w14:ligatures w14:val="none"/>
        </w:rPr>
        <w:tab/>
      </w:r>
      <w:r w:rsidRPr="00646545">
        <w:rPr>
          <w:rFonts w:eastAsia="Times New Roman"/>
          <w:kern w:val="0"/>
          <w:szCs w:val="24"/>
          <w14:ligatures w14:val="none"/>
        </w:rPr>
        <w:tab/>
        <w:t>k za kilo (10</w:t>
      </w:r>
      <w:r w:rsidRPr="00646545">
        <w:rPr>
          <w:rFonts w:eastAsia="Times New Roman"/>
          <w:kern w:val="0"/>
          <w:szCs w:val="24"/>
          <w:vertAlign w:val="superscript"/>
          <w14:ligatures w14:val="none"/>
        </w:rPr>
        <w:t>3</w:t>
      </w:r>
      <w:r w:rsidRPr="00646545">
        <w:rPr>
          <w:rFonts w:eastAsia="Times New Roman"/>
          <w:kern w:val="0"/>
          <w:szCs w:val="24"/>
          <w14:ligatures w14:val="none"/>
        </w:rPr>
        <w:t>)</w:t>
      </w:r>
      <w:r w:rsidRPr="00646545">
        <w:rPr>
          <w:rFonts w:eastAsia="Times New Roman"/>
          <w:kern w:val="0"/>
          <w:szCs w:val="24"/>
          <w14:ligatures w14:val="none"/>
        </w:rPr>
        <w:tab/>
      </w:r>
      <w:r w:rsidRPr="00646545">
        <w:rPr>
          <w:rFonts w:eastAsia="Times New Roman"/>
          <w:kern w:val="0"/>
          <w:szCs w:val="24"/>
          <w14:ligatures w14:val="none"/>
        </w:rPr>
        <w:tab/>
      </w:r>
      <w:r w:rsidRPr="00646545">
        <w:rPr>
          <w:rFonts w:eastAsia="Times New Roman"/>
          <w:kern w:val="0"/>
          <w:szCs w:val="24"/>
          <w14:ligatures w14:val="none"/>
        </w:rPr>
        <w:tab/>
        <w:t>n za nano (10</w:t>
      </w:r>
      <w:r w:rsidRPr="00646545">
        <w:rPr>
          <w:rFonts w:eastAsia="Times New Roman"/>
          <w:kern w:val="0"/>
          <w:szCs w:val="24"/>
          <w:vertAlign w:val="superscript"/>
          <w14:ligatures w14:val="none"/>
        </w:rPr>
        <w:t>-9</w:t>
      </w:r>
      <w:r w:rsidRPr="00646545">
        <w:rPr>
          <w:rFonts w:eastAsia="Times New Roman"/>
          <w:kern w:val="0"/>
          <w:szCs w:val="24"/>
          <w14:ligatures w14:val="none"/>
        </w:rPr>
        <w:t>)</w:t>
      </w:r>
    </w:p>
    <w:p w14:paraId="3FAC0A7E" w14:textId="77777777" w:rsidR="00811C3D" w:rsidRPr="00646545" w:rsidRDefault="00811C3D" w:rsidP="00811C3D">
      <w:pPr>
        <w:spacing w:after="0" w:line="240" w:lineRule="auto"/>
        <w:rPr>
          <w:rFonts w:eastAsia="Times New Roman"/>
          <w:kern w:val="0"/>
          <w:szCs w:val="24"/>
          <w14:ligatures w14:val="none"/>
        </w:rPr>
      </w:pPr>
    </w:p>
    <w:p w14:paraId="461B5A3E" w14:textId="77777777" w:rsidR="00811C3D" w:rsidRPr="00646545" w:rsidRDefault="00811C3D" w:rsidP="00811C3D">
      <w:pPr>
        <w:spacing w:after="0" w:line="240" w:lineRule="auto"/>
        <w:rPr>
          <w:rFonts w:eastAsia="Times New Roman"/>
          <w:kern w:val="0"/>
          <w:sz w:val="22"/>
          <w14:ligatures w14:val="none"/>
        </w:rPr>
      </w:pPr>
      <w:r w:rsidRPr="00646545">
        <w:rPr>
          <w:rFonts w:eastAsia="Times New Roman"/>
          <w:kern w:val="0"/>
          <w:sz w:val="22"/>
          <w14:ligatures w14:val="none"/>
        </w:rPr>
        <w:t>Prefiks ne treba odvajati od imena jedinice ni prostorom ni tipografskim znakom. Tako treba pisati:</w:t>
      </w:r>
    </w:p>
    <w:p w14:paraId="2261C787" w14:textId="77777777" w:rsidR="00811C3D" w:rsidRPr="00646545" w:rsidRDefault="00811C3D" w:rsidP="00811C3D">
      <w:pPr>
        <w:spacing w:after="0" w:line="240" w:lineRule="auto"/>
        <w:rPr>
          <w:rFonts w:eastAsia="Times New Roman"/>
          <w:kern w:val="0"/>
          <w:szCs w:val="24"/>
          <w14:ligatures w14:val="none"/>
        </w:rPr>
      </w:pPr>
    </w:p>
    <w:p w14:paraId="1C305911" w14:textId="77777777" w:rsidR="00811C3D" w:rsidRPr="00646545" w:rsidRDefault="00811C3D" w:rsidP="00811C3D">
      <w:pPr>
        <w:spacing w:after="0" w:line="240" w:lineRule="auto"/>
        <w:ind w:left="284"/>
        <w:rPr>
          <w:rFonts w:eastAsia="Times New Roman"/>
          <w:kern w:val="0"/>
          <w:szCs w:val="24"/>
          <w14:ligatures w14:val="none"/>
        </w:rPr>
      </w:pPr>
      <w:r w:rsidRPr="00646545">
        <w:rPr>
          <w:rFonts w:eastAsia="Times New Roman"/>
          <w:kern w:val="0"/>
          <w:szCs w:val="24"/>
          <w14:ligatures w14:val="none"/>
        </w:rPr>
        <w:t>GW → 10</w:t>
      </w:r>
      <w:r w:rsidRPr="00646545">
        <w:rPr>
          <w:rFonts w:eastAsia="Times New Roman"/>
          <w:kern w:val="0"/>
          <w:szCs w:val="24"/>
          <w:vertAlign w:val="superscript"/>
          <w14:ligatures w14:val="none"/>
        </w:rPr>
        <w:t>9</w:t>
      </w:r>
      <w:r w:rsidRPr="00646545">
        <w:rPr>
          <w:rFonts w:eastAsia="Times New Roman"/>
          <w:kern w:val="0"/>
          <w:szCs w:val="24"/>
          <w14:ligatures w14:val="none"/>
        </w:rPr>
        <w:t xml:space="preserve"> vata</w:t>
      </w:r>
      <w:r w:rsidRPr="00646545">
        <w:rPr>
          <w:rFonts w:eastAsia="Times New Roman"/>
          <w:kern w:val="0"/>
          <w:szCs w:val="24"/>
          <w14:ligatures w14:val="none"/>
        </w:rPr>
        <w:tab/>
        <w:t>mA → 10</w:t>
      </w:r>
      <w:r w:rsidRPr="00646545">
        <w:rPr>
          <w:rFonts w:eastAsia="Times New Roman"/>
          <w:kern w:val="0"/>
          <w:szCs w:val="24"/>
          <w:vertAlign w:val="superscript"/>
          <w14:ligatures w14:val="none"/>
        </w:rPr>
        <w:t>-3</w:t>
      </w:r>
      <w:r w:rsidRPr="00646545">
        <w:rPr>
          <w:rFonts w:eastAsia="Times New Roman"/>
          <w:kern w:val="0"/>
          <w:szCs w:val="24"/>
          <w14:ligatures w14:val="none"/>
        </w:rPr>
        <w:t xml:space="preserve"> ampera</w:t>
      </w:r>
      <w:r w:rsidRPr="00646545">
        <w:rPr>
          <w:rFonts w:eastAsia="Times New Roman"/>
          <w:kern w:val="0"/>
          <w:szCs w:val="24"/>
          <w14:ligatures w14:val="none"/>
        </w:rPr>
        <w:tab/>
        <w:t>MHz → 10</w:t>
      </w:r>
      <w:r w:rsidRPr="00646545">
        <w:rPr>
          <w:rFonts w:eastAsia="Times New Roman"/>
          <w:kern w:val="0"/>
          <w:szCs w:val="24"/>
          <w:vertAlign w:val="superscript"/>
          <w14:ligatures w14:val="none"/>
        </w:rPr>
        <w:t>6</w:t>
      </w:r>
      <w:r w:rsidRPr="00646545">
        <w:rPr>
          <w:rFonts w:eastAsia="Times New Roman"/>
          <w:kern w:val="0"/>
          <w:szCs w:val="24"/>
          <w14:ligatures w14:val="none"/>
        </w:rPr>
        <w:t xml:space="preserve"> herca</w:t>
      </w:r>
      <w:r w:rsidRPr="00646545">
        <w:rPr>
          <w:rFonts w:eastAsia="Times New Roman"/>
          <w:kern w:val="0"/>
          <w:szCs w:val="24"/>
          <w14:ligatures w14:val="none"/>
        </w:rPr>
        <w:tab/>
      </w:r>
      <w:r w:rsidRPr="00646545">
        <w:rPr>
          <w:rFonts w:eastAsia="Times New Roman"/>
          <w:kern w:val="0"/>
          <w:szCs w:val="24"/>
          <w14:ligatures w14:val="none"/>
        </w:rPr>
        <w:sym w:font="Symbol" w:char="F06D"/>
      </w:r>
      <w:r w:rsidRPr="00646545">
        <w:rPr>
          <w:rFonts w:eastAsia="Times New Roman"/>
          <w:kern w:val="0"/>
          <w:szCs w:val="24"/>
          <w14:ligatures w14:val="none"/>
        </w:rPr>
        <w:t>F→ 10</w:t>
      </w:r>
      <w:r w:rsidRPr="00646545">
        <w:rPr>
          <w:rFonts w:eastAsia="Times New Roman"/>
          <w:kern w:val="0"/>
          <w:szCs w:val="24"/>
          <w:vertAlign w:val="superscript"/>
          <w14:ligatures w14:val="none"/>
        </w:rPr>
        <w:t>-6</w:t>
      </w:r>
      <w:r w:rsidRPr="00646545">
        <w:rPr>
          <w:rFonts w:eastAsia="Times New Roman"/>
          <w:kern w:val="0"/>
          <w:szCs w:val="24"/>
          <w14:ligatures w14:val="none"/>
        </w:rPr>
        <w:t xml:space="preserve"> farada</w:t>
      </w:r>
    </w:p>
    <w:p w14:paraId="05D59E8C" w14:textId="77777777" w:rsidR="00811C3D" w:rsidRPr="00646545" w:rsidRDefault="00811C3D" w:rsidP="00811C3D">
      <w:pPr>
        <w:spacing w:after="0" w:line="240" w:lineRule="auto"/>
        <w:rPr>
          <w:rFonts w:eastAsia="Times New Roman"/>
          <w:kern w:val="0"/>
          <w:szCs w:val="24"/>
          <w14:ligatures w14:val="none"/>
        </w:rPr>
      </w:pPr>
    </w:p>
    <w:p w14:paraId="6F300B44"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Simboli se pišu bez tačke (osim kada je tačka znak interpunkcije na kraju rečenice koja se završava simbolom).</w:t>
      </w:r>
    </w:p>
    <w:p w14:paraId="212D2891" w14:textId="77777777" w:rsidR="00811C3D" w:rsidRPr="00646545" w:rsidRDefault="00811C3D" w:rsidP="00811C3D">
      <w:pPr>
        <w:spacing w:after="0" w:line="240" w:lineRule="auto"/>
        <w:rPr>
          <w:rFonts w:eastAsia="Times New Roman"/>
          <w:kern w:val="0"/>
          <w:szCs w:val="24"/>
          <w14:ligatures w14:val="none"/>
        </w:rPr>
      </w:pPr>
    </w:p>
    <w:p w14:paraId="5C79F5B3"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Primeri:</w:t>
      </w:r>
      <w:r w:rsidRPr="00646545">
        <w:rPr>
          <w:rFonts w:eastAsia="Times New Roman"/>
          <w:kern w:val="0"/>
          <w:szCs w:val="24"/>
          <w14:ligatures w14:val="none"/>
        </w:rPr>
        <w:tab/>
        <w:t>100 kilometara → 100 km</w:t>
      </w:r>
      <w:r w:rsidRPr="00646545">
        <w:rPr>
          <w:rFonts w:eastAsia="Times New Roman"/>
          <w:kern w:val="0"/>
          <w:szCs w:val="24"/>
          <w14:ligatures w14:val="none"/>
        </w:rPr>
        <w:tab/>
      </w:r>
      <w:r w:rsidRPr="00646545">
        <w:rPr>
          <w:rFonts w:eastAsia="Times New Roman"/>
          <w:kern w:val="0"/>
          <w:szCs w:val="24"/>
          <w14:ligatures w14:val="none"/>
        </w:rPr>
        <w:tab/>
        <w:t>1 metar u sekundi → 1 m/s</w:t>
      </w:r>
    </w:p>
    <w:p w14:paraId="4DD3C89E" w14:textId="77777777" w:rsidR="00811C3D" w:rsidRPr="00646545" w:rsidRDefault="00811C3D" w:rsidP="00811C3D">
      <w:pPr>
        <w:spacing w:after="0" w:line="240" w:lineRule="auto"/>
        <w:rPr>
          <w:rFonts w:eastAsia="Times New Roman"/>
          <w:kern w:val="0"/>
          <w:szCs w:val="24"/>
          <w14:ligatures w14:val="none"/>
        </w:rPr>
      </w:pPr>
    </w:p>
    <w:p w14:paraId="50C42126" w14:textId="77777777" w:rsidR="00811C3D" w:rsidRPr="00646545" w:rsidRDefault="00811C3D" w:rsidP="00811C3D">
      <w:pPr>
        <w:spacing w:after="0" w:line="240" w:lineRule="auto"/>
        <w:rPr>
          <w:rFonts w:eastAsia="Times New Roman"/>
          <w:kern w:val="0"/>
          <w:sz w:val="22"/>
          <w14:ligatures w14:val="none"/>
        </w:rPr>
      </w:pPr>
      <w:r w:rsidRPr="00646545">
        <w:rPr>
          <w:rFonts w:eastAsia="Times New Roman"/>
          <w:kern w:val="0"/>
          <w:sz w:val="22"/>
          <w14:ligatures w14:val="none"/>
        </w:rPr>
        <w:t>Simboli sa decimalama se pišu na desnoj strani celog broja koji označava numeričku vrednost.</w:t>
      </w:r>
    </w:p>
    <w:p w14:paraId="0F38A126" w14:textId="77777777" w:rsidR="00811C3D" w:rsidRPr="00646545" w:rsidRDefault="00811C3D" w:rsidP="00811C3D">
      <w:pPr>
        <w:spacing w:after="0" w:line="240" w:lineRule="auto"/>
        <w:rPr>
          <w:rFonts w:eastAsia="Times New Roman"/>
          <w:kern w:val="0"/>
          <w:szCs w:val="24"/>
          <w14:ligatures w14:val="none"/>
        </w:rPr>
      </w:pPr>
    </w:p>
    <w:p w14:paraId="0A8AE954"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Piše se:</w:t>
      </w:r>
      <w:r w:rsidRPr="00646545">
        <w:rPr>
          <w:rFonts w:eastAsia="Times New Roman"/>
          <w:kern w:val="0"/>
          <w:szCs w:val="24"/>
          <w14:ligatures w14:val="none"/>
        </w:rPr>
        <w:tab/>
        <w:t xml:space="preserve">24,5 m, </w:t>
      </w:r>
      <w:r w:rsidRPr="00646545">
        <w:rPr>
          <w:rFonts w:eastAsia="Times New Roman"/>
          <w:kern w:val="0"/>
          <w:szCs w:val="24"/>
          <w14:ligatures w14:val="none"/>
        </w:rPr>
        <w:tab/>
        <w:t xml:space="preserve">25,4 </w:t>
      </w:r>
      <w:r w:rsidRPr="00646545">
        <w:rPr>
          <w:rFonts w:eastAsia="Times New Roman"/>
          <w:kern w:val="0"/>
          <w:szCs w:val="24"/>
          <w14:ligatures w14:val="none"/>
        </w:rPr>
        <w:sym w:font="Symbol" w:char="F0B0"/>
      </w:r>
      <w:r w:rsidRPr="00646545">
        <w:rPr>
          <w:rFonts w:eastAsia="Times New Roman"/>
          <w:kern w:val="0"/>
          <w:szCs w:val="24"/>
          <w14:ligatures w14:val="none"/>
        </w:rPr>
        <w:t>C</w:t>
      </w:r>
    </w:p>
    <w:p w14:paraId="0E25E9AD" w14:textId="77777777" w:rsidR="00811C3D" w:rsidRPr="00646545" w:rsidRDefault="00811C3D" w:rsidP="00811C3D">
      <w:pPr>
        <w:spacing w:after="0" w:line="240" w:lineRule="auto"/>
        <w:rPr>
          <w:rFonts w:eastAsia="Times New Roman"/>
          <w:kern w:val="0"/>
          <w:szCs w:val="24"/>
          <w14:ligatures w14:val="none"/>
        </w:rPr>
      </w:pPr>
    </w:p>
    <w:p w14:paraId="5F824120"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Simbole za jedinice ne treba koristiti posle broja napisanog u celosti.</w:t>
      </w:r>
    </w:p>
    <w:p w14:paraId="23095A12" w14:textId="77777777" w:rsidR="00811C3D" w:rsidRPr="00646545" w:rsidRDefault="00811C3D" w:rsidP="00811C3D">
      <w:pPr>
        <w:spacing w:after="0" w:line="240" w:lineRule="auto"/>
        <w:rPr>
          <w:rFonts w:eastAsia="Times New Roman"/>
          <w:kern w:val="0"/>
          <w:szCs w:val="24"/>
          <w14:ligatures w14:val="none"/>
        </w:rPr>
      </w:pPr>
    </w:p>
    <w:p w14:paraId="38D1182A" w14:textId="77777777" w:rsidR="00811C3D" w:rsidRPr="00646545" w:rsidRDefault="00811C3D" w:rsidP="00811C3D">
      <w:pPr>
        <w:spacing w:after="0" w:line="240" w:lineRule="auto"/>
        <w:ind w:firstLine="567"/>
        <w:rPr>
          <w:rFonts w:eastAsia="Times New Roman"/>
          <w:kern w:val="0"/>
          <w:szCs w:val="24"/>
          <w14:ligatures w14:val="none"/>
        </w:rPr>
      </w:pPr>
      <w:r w:rsidRPr="00646545">
        <w:rPr>
          <w:rFonts w:eastAsia="Times New Roman"/>
          <w:kern w:val="0"/>
          <w:szCs w:val="24"/>
          <w14:ligatures w14:val="none"/>
        </w:rPr>
        <w:t>Piše se:</w:t>
      </w:r>
      <w:r w:rsidRPr="00646545">
        <w:rPr>
          <w:rFonts w:eastAsia="Times New Roman"/>
          <w:kern w:val="0"/>
          <w:szCs w:val="24"/>
          <w14:ligatures w14:val="none"/>
        </w:rPr>
        <w:tab/>
      </w:r>
      <w:r w:rsidRPr="00646545">
        <w:rPr>
          <w:rFonts w:eastAsia="Times New Roman"/>
          <w:kern w:val="0"/>
          <w:szCs w:val="24"/>
          <w14:ligatures w14:val="none"/>
        </w:rPr>
        <w:tab/>
        <w:t xml:space="preserve">pet kilometara </w:t>
      </w:r>
      <w:r w:rsidRPr="00646545">
        <w:rPr>
          <w:rFonts w:eastAsia="Times New Roman"/>
          <w:kern w:val="0"/>
          <w:szCs w:val="24"/>
          <w14:ligatures w14:val="none"/>
        </w:rPr>
        <w:tab/>
        <w:t>5 kilometara</w:t>
      </w:r>
      <w:r w:rsidRPr="00646545">
        <w:rPr>
          <w:rFonts w:eastAsia="Times New Roman"/>
          <w:kern w:val="0"/>
          <w:szCs w:val="24"/>
          <w14:ligatures w14:val="none"/>
        </w:rPr>
        <w:tab/>
        <w:t>5 km</w:t>
      </w:r>
    </w:p>
    <w:p w14:paraId="4898E2DE" w14:textId="77777777" w:rsidR="00811C3D" w:rsidRPr="00646545" w:rsidRDefault="00811C3D" w:rsidP="00811C3D">
      <w:pPr>
        <w:spacing w:after="0" w:line="240" w:lineRule="auto"/>
        <w:ind w:firstLine="567"/>
        <w:rPr>
          <w:rFonts w:eastAsia="Times New Roman"/>
          <w:kern w:val="0"/>
          <w:szCs w:val="24"/>
          <w14:ligatures w14:val="none"/>
        </w:rPr>
      </w:pPr>
      <w:r w:rsidRPr="00646545">
        <w:rPr>
          <w:rFonts w:eastAsia="Times New Roman"/>
          <w:kern w:val="0"/>
          <w:szCs w:val="24"/>
          <w14:ligatures w14:val="none"/>
        </w:rPr>
        <w:t xml:space="preserve">Ne piše se </w:t>
      </w:r>
      <w:r w:rsidRPr="00646545">
        <w:rPr>
          <w:rFonts w:eastAsia="Times New Roman"/>
          <w:kern w:val="0"/>
          <w:szCs w:val="24"/>
          <w14:ligatures w14:val="none"/>
        </w:rPr>
        <w:tab/>
        <w:t>pet km</w:t>
      </w:r>
    </w:p>
    <w:p w14:paraId="2C442FCC" w14:textId="77777777" w:rsidR="00811C3D" w:rsidRPr="00646545" w:rsidRDefault="00811C3D" w:rsidP="00811C3D">
      <w:pPr>
        <w:spacing w:after="0" w:line="240" w:lineRule="auto"/>
        <w:rPr>
          <w:rFonts w:eastAsia="Times New Roman"/>
          <w:kern w:val="0"/>
          <w:szCs w:val="24"/>
          <w14:ligatures w14:val="none"/>
        </w:rPr>
      </w:pPr>
    </w:p>
    <w:p w14:paraId="4EEA7415" w14:textId="77777777" w:rsidR="00811C3D" w:rsidRPr="00646545" w:rsidRDefault="00811C3D" w:rsidP="00811C3D">
      <w:pPr>
        <w:spacing w:after="0" w:line="240" w:lineRule="auto"/>
        <w:rPr>
          <w:rFonts w:eastAsia="Times New Roman"/>
          <w:kern w:val="0"/>
          <w:szCs w:val="24"/>
          <w14:ligatures w14:val="none"/>
        </w:rPr>
      </w:pPr>
      <w:r w:rsidRPr="00646545">
        <w:rPr>
          <w:rFonts w:eastAsia="Times New Roman"/>
          <w:kern w:val="0"/>
          <w:szCs w:val="24"/>
          <w14:ligatures w14:val="none"/>
        </w:rPr>
        <w:t>Jednom rečju, nije dobro koristiti simbol za jedinicu u tekstu a da ona nije pridružena numeričkoj vrednosti napisanoj u brojkama.</w:t>
      </w:r>
    </w:p>
    <w:p w14:paraId="137434B4" w14:textId="77777777" w:rsidR="00811C3D" w:rsidRPr="00646545" w:rsidRDefault="00811C3D" w:rsidP="00811C3D">
      <w:pPr>
        <w:spacing w:after="0" w:line="240" w:lineRule="auto"/>
        <w:rPr>
          <w:rFonts w:eastAsia="Times New Roman"/>
          <w:kern w:val="0"/>
          <w:szCs w:val="24"/>
          <w14:ligatures w14:val="none"/>
        </w:rPr>
      </w:pPr>
    </w:p>
    <w:p w14:paraId="6C16A685" w14:textId="77777777" w:rsidR="00811C3D" w:rsidRPr="00646545" w:rsidRDefault="00811C3D" w:rsidP="00811C3D">
      <w:pPr>
        <w:spacing w:after="0" w:line="240" w:lineRule="auto"/>
        <w:ind w:left="284" w:firstLine="284"/>
        <w:rPr>
          <w:rFonts w:eastAsia="Times New Roman"/>
          <w:kern w:val="0"/>
          <w:szCs w:val="24"/>
          <w14:ligatures w14:val="none"/>
        </w:rPr>
      </w:pPr>
      <w:r w:rsidRPr="00646545">
        <w:rPr>
          <w:rFonts w:eastAsia="Times New Roman"/>
          <w:kern w:val="0"/>
          <w:szCs w:val="24"/>
          <w14:ligatures w14:val="none"/>
        </w:rPr>
        <w:t>Treba pisati:</w:t>
      </w:r>
      <w:r w:rsidRPr="00646545">
        <w:rPr>
          <w:rFonts w:eastAsia="Times New Roman"/>
          <w:kern w:val="0"/>
          <w:szCs w:val="24"/>
          <w14:ligatures w14:val="none"/>
        </w:rPr>
        <w:tab/>
        <w:t>"Dužina se izražava u metrima"</w:t>
      </w:r>
    </w:p>
    <w:p w14:paraId="3BFF20F2" w14:textId="77777777" w:rsidR="00811C3D" w:rsidRPr="00646545" w:rsidRDefault="00811C3D" w:rsidP="00811C3D">
      <w:pPr>
        <w:spacing w:after="0" w:line="240" w:lineRule="auto"/>
        <w:ind w:left="284" w:firstLine="284"/>
        <w:rPr>
          <w:rFonts w:eastAsia="Times New Roman"/>
          <w:kern w:val="0"/>
          <w:szCs w:val="24"/>
          <w14:ligatures w14:val="none"/>
        </w:rPr>
      </w:pPr>
      <w:r w:rsidRPr="00646545">
        <w:rPr>
          <w:rFonts w:eastAsia="Times New Roman"/>
          <w:kern w:val="0"/>
          <w:szCs w:val="24"/>
          <w14:ligatures w14:val="none"/>
        </w:rPr>
        <w:t>Ne treba pisati:</w:t>
      </w:r>
      <w:r w:rsidRPr="00646545">
        <w:rPr>
          <w:rFonts w:eastAsia="Times New Roman"/>
          <w:kern w:val="0"/>
          <w:szCs w:val="24"/>
          <w14:ligatures w14:val="none"/>
        </w:rPr>
        <w:tab/>
        <w:t>"Dužina se izražava u m"</w:t>
      </w:r>
      <w:bookmarkEnd w:id="0"/>
    </w:p>
    <w:p w14:paraId="4B8941C1" w14:textId="459FBBA8" w:rsidR="00645294" w:rsidRPr="00646545" w:rsidRDefault="00645294" w:rsidP="00645294">
      <w:pPr>
        <w:pStyle w:val="BodyText"/>
        <w:rPr>
          <w:szCs w:val="24"/>
        </w:rPr>
      </w:pPr>
    </w:p>
    <w:p w14:paraId="191C1840" w14:textId="33D1060D" w:rsidR="004A120C" w:rsidRPr="00646545" w:rsidRDefault="004A120C" w:rsidP="00811C3D">
      <w:pPr>
        <w:rPr>
          <w:b/>
          <w:bCs/>
          <w:i/>
          <w:iCs/>
          <w:color w:val="FF0000"/>
        </w:rPr>
      </w:pPr>
      <w:r w:rsidRPr="00646545">
        <w:rPr>
          <w:b/>
          <w:bCs/>
          <w:i/>
          <w:iCs/>
          <w:color w:val="FF0000"/>
        </w:rPr>
        <w:t>Kraj dela teksta za brisanje. &lt;&lt;&lt;&lt;&lt;&lt;&lt;&lt;&lt;</w:t>
      </w:r>
    </w:p>
    <w:sectPr w:rsidR="004A120C" w:rsidRPr="00646545" w:rsidSect="00DC358A">
      <w:footerReference w:type="default" r:id="rId13"/>
      <w:headerReference w:type="firs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E393" w14:textId="77777777" w:rsidR="00861470" w:rsidRDefault="00861470" w:rsidP="00A02678">
      <w:pPr>
        <w:spacing w:after="0" w:line="240" w:lineRule="auto"/>
      </w:pPr>
      <w:r>
        <w:separator/>
      </w:r>
    </w:p>
  </w:endnote>
  <w:endnote w:type="continuationSeparator" w:id="0">
    <w:p w14:paraId="32E2737E" w14:textId="77777777" w:rsidR="00861470" w:rsidRDefault="00861470" w:rsidP="00A0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8069" w14:textId="7D456016" w:rsidR="00DC358A" w:rsidRDefault="00DC358A" w:rsidP="005E028E">
    <w:pPr>
      <w:pStyle w:val="Footer"/>
      <w:jc w:val="right"/>
    </w:pPr>
  </w:p>
  <w:p w14:paraId="57A69ED0" w14:textId="7FA1188B" w:rsidR="00DC358A" w:rsidRDefault="00DC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78056" w14:textId="77777777" w:rsidR="00861470" w:rsidRDefault="00861470" w:rsidP="00A02678">
      <w:pPr>
        <w:spacing w:after="0" w:line="240" w:lineRule="auto"/>
      </w:pPr>
      <w:r>
        <w:separator/>
      </w:r>
    </w:p>
  </w:footnote>
  <w:footnote w:type="continuationSeparator" w:id="0">
    <w:p w14:paraId="4513EB6C" w14:textId="77777777" w:rsidR="00861470" w:rsidRDefault="00861470" w:rsidP="00A02678">
      <w:pPr>
        <w:spacing w:after="0" w:line="240" w:lineRule="auto"/>
      </w:pPr>
      <w:r>
        <w:continuationSeparator/>
      </w:r>
    </w:p>
  </w:footnote>
  <w:footnote w:id="1">
    <w:p w14:paraId="6F22EC1B" w14:textId="29C0E5C1" w:rsidR="004A120C" w:rsidRDefault="004A120C">
      <w:pPr>
        <w:pStyle w:val="FootnoteText"/>
      </w:pPr>
      <w:r>
        <w:rPr>
          <w:rStyle w:val="FootnoteReference"/>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E877" w14:textId="39E18CA0" w:rsidR="001C4138" w:rsidRPr="00DC358A" w:rsidRDefault="00DC358A" w:rsidP="00DC358A">
    <w:pPr>
      <w:pStyle w:val="Header"/>
    </w:pPr>
    <w:r>
      <w:rPr>
        <w:noProof/>
      </w:rPr>
      <w:drawing>
        <wp:inline distT="0" distB="0" distL="0" distR="0" wp14:anchorId="1CDCB057" wp14:editId="3ED08D32">
          <wp:extent cx="5759450" cy="798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59450" cy="798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1096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9863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F408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0CA5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FEA2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5ABC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1477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2AE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C28B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E80A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473BD"/>
    <w:multiLevelType w:val="multilevel"/>
    <w:tmpl w:val="E6B2BE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4D508F1"/>
    <w:multiLevelType w:val="hybridMultilevel"/>
    <w:tmpl w:val="DCECC6D0"/>
    <w:lvl w:ilvl="0" w:tplc="AE7A2C50">
      <w:start w:val="1"/>
      <w:numFmt w:val="decimal"/>
      <w:pStyle w:val="Bibliography"/>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08316F84"/>
    <w:multiLevelType w:val="hybridMultilevel"/>
    <w:tmpl w:val="D7F2EEB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96E3C"/>
    <w:multiLevelType w:val="singleLevel"/>
    <w:tmpl w:val="0D56DEAE"/>
    <w:lvl w:ilvl="0">
      <w:start w:val="1"/>
      <w:numFmt w:val="decimal"/>
      <w:lvlText w:val="%1."/>
      <w:lvlJc w:val="left"/>
      <w:pPr>
        <w:tabs>
          <w:tab w:val="num" w:pos="360"/>
        </w:tabs>
        <w:ind w:left="0" w:firstLine="0"/>
      </w:pPr>
      <w:rPr>
        <w:rFonts w:ascii="Times New Roman" w:hAnsi="Times New Roman" w:cs="Times New Roman" w:hint="default"/>
        <w:b/>
      </w:rPr>
    </w:lvl>
  </w:abstractNum>
  <w:abstractNum w:abstractNumId="14" w15:restartNumberingAfterBreak="0">
    <w:nsid w:val="19A8677F"/>
    <w:multiLevelType w:val="multilevel"/>
    <w:tmpl w:val="76DEC2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DEF55FC"/>
    <w:multiLevelType w:val="hybridMultilevel"/>
    <w:tmpl w:val="B70A90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B6F92"/>
    <w:multiLevelType w:val="multilevel"/>
    <w:tmpl w:val="B726CC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4648DB"/>
    <w:multiLevelType w:val="multilevel"/>
    <w:tmpl w:val="25545CCC"/>
    <w:lvl w:ilvl="0">
      <w:start w:val="3"/>
      <w:numFmt w:val="none"/>
      <w:lvlText w:val="7"/>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0D2B41"/>
    <w:multiLevelType w:val="multilevel"/>
    <w:tmpl w:val="CDEA1968"/>
    <w:lvl w:ilvl="0">
      <w:start w:val="3"/>
      <w:numFmt w:val="none"/>
      <w:lvlText w:val="9"/>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E82FB4"/>
    <w:multiLevelType w:val="multilevel"/>
    <w:tmpl w:val="450403CE"/>
    <w:lvl w:ilvl="0">
      <w:start w:val="3"/>
      <w:numFmt w:val="none"/>
      <w:lvlText w:val="5"/>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3E3902"/>
    <w:multiLevelType w:val="multilevel"/>
    <w:tmpl w:val="5144121C"/>
    <w:lvl w:ilvl="0">
      <w:start w:val="3"/>
      <w:numFmt w:val="none"/>
      <w:lvlText w:val="8"/>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E07D30"/>
    <w:multiLevelType w:val="multilevel"/>
    <w:tmpl w:val="F36E80D6"/>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287451"/>
    <w:multiLevelType w:val="multilevel"/>
    <w:tmpl w:val="ABB4A64E"/>
    <w:lvl w:ilvl="0">
      <w:start w:val="3"/>
      <w:numFmt w:val="none"/>
      <w:lvlText w:val="6"/>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F071596"/>
    <w:multiLevelType w:val="multilevel"/>
    <w:tmpl w:val="65A25E12"/>
    <w:lvl w:ilvl="0">
      <w:start w:val="3"/>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5114607">
    <w:abstractNumId w:val="9"/>
  </w:num>
  <w:num w:numId="2" w16cid:durableId="1018584857">
    <w:abstractNumId w:val="7"/>
  </w:num>
  <w:num w:numId="3" w16cid:durableId="2004813796">
    <w:abstractNumId w:val="6"/>
  </w:num>
  <w:num w:numId="4" w16cid:durableId="162285703">
    <w:abstractNumId w:val="5"/>
  </w:num>
  <w:num w:numId="5" w16cid:durableId="1387995442">
    <w:abstractNumId w:val="4"/>
  </w:num>
  <w:num w:numId="6" w16cid:durableId="1908490805">
    <w:abstractNumId w:val="8"/>
  </w:num>
  <w:num w:numId="7" w16cid:durableId="1729958608">
    <w:abstractNumId w:val="3"/>
  </w:num>
  <w:num w:numId="8" w16cid:durableId="664549871">
    <w:abstractNumId w:val="2"/>
  </w:num>
  <w:num w:numId="9" w16cid:durableId="1807357508">
    <w:abstractNumId w:val="1"/>
  </w:num>
  <w:num w:numId="10" w16cid:durableId="938101859">
    <w:abstractNumId w:val="0"/>
  </w:num>
  <w:num w:numId="11" w16cid:durableId="1155145509">
    <w:abstractNumId w:val="14"/>
  </w:num>
  <w:num w:numId="12" w16cid:durableId="1993292490">
    <w:abstractNumId w:val="11"/>
  </w:num>
  <w:num w:numId="13" w16cid:durableId="58752821">
    <w:abstractNumId w:val="16"/>
  </w:num>
  <w:num w:numId="14" w16cid:durableId="842400202">
    <w:abstractNumId w:val="10"/>
  </w:num>
  <w:num w:numId="15" w16cid:durableId="1764836627">
    <w:abstractNumId w:val="18"/>
  </w:num>
  <w:num w:numId="16" w16cid:durableId="1534078784">
    <w:abstractNumId w:val="15"/>
  </w:num>
  <w:num w:numId="17" w16cid:durableId="1011831321">
    <w:abstractNumId w:val="21"/>
  </w:num>
  <w:num w:numId="18" w16cid:durableId="2009212773">
    <w:abstractNumId w:val="17"/>
  </w:num>
  <w:num w:numId="19" w16cid:durableId="1736587640">
    <w:abstractNumId w:val="19"/>
  </w:num>
  <w:num w:numId="20" w16cid:durableId="277376540">
    <w:abstractNumId w:val="22"/>
  </w:num>
  <w:num w:numId="21" w16cid:durableId="1422142848">
    <w:abstractNumId w:val="20"/>
  </w:num>
  <w:num w:numId="22" w16cid:durableId="1497839106">
    <w:abstractNumId w:val="12"/>
  </w:num>
  <w:num w:numId="23" w16cid:durableId="25720772">
    <w:abstractNumId w:val="13"/>
  </w:num>
  <w:num w:numId="24" w16cid:durableId="7519690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E7"/>
    <w:rsid w:val="000310A5"/>
    <w:rsid w:val="00035C54"/>
    <w:rsid w:val="00036D4A"/>
    <w:rsid w:val="00092CB2"/>
    <w:rsid w:val="000B59C9"/>
    <w:rsid w:val="00150CD6"/>
    <w:rsid w:val="00162BD2"/>
    <w:rsid w:val="001A327E"/>
    <w:rsid w:val="001C4138"/>
    <w:rsid w:val="00202CCF"/>
    <w:rsid w:val="00221B9F"/>
    <w:rsid w:val="00250BF5"/>
    <w:rsid w:val="00251566"/>
    <w:rsid w:val="00277696"/>
    <w:rsid w:val="002F3236"/>
    <w:rsid w:val="002F41DB"/>
    <w:rsid w:val="00304EE7"/>
    <w:rsid w:val="00310C6C"/>
    <w:rsid w:val="00324781"/>
    <w:rsid w:val="00350126"/>
    <w:rsid w:val="003A196A"/>
    <w:rsid w:val="003A3A4A"/>
    <w:rsid w:val="003C4BE9"/>
    <w:rsid w:val="004042A0"/>
    <w:rsid w:val="004474AC"/>
    <w:rsid w:val="004714AD"/>
    <w:rsid w:val="004877B6"/>
    <w:rsid w:val="004956BE"/>
    <w:rsid w:val="004A120C"/>
    <w:rsid w:val="004E3D21"/>
    <w:rsid w:val="004F5210"/>
    <w:rsid w:val="005E028E"/>
    <w:rsid w:val="005F28A2"/>
    <w:rsid w:val="00605BBC"/>
    <w:rsid w:val="00645294"/>
    <w:rsid w:val="00646545"/>
    <w:rsid w:val="00650B1C"/>
    <w:rsid w:val="0068771B"/>
    <w:rsid w:val="0069281B"/>
    <w:rsid w:val="006A7C0E"/>
    <w:rsid w:val="006D5C4C"/>
    <w:rsid w:val="0072120B"/>
    <w:rsid w:val="007239C4"/>
    <w:rsid w:val="00744307"/>
    <w:rsid w:val="007A50C4"/>
    <w:rsid w:val="007C55FE"/>
    <w:rsid w:val="007D1A2A"/>
    <w:rsid w:val="007E7681"/>
    <w:rsid w:val="00811C3D"/>
    <w:rsid w:val="00837FE3"/>
    <w:rsid w:val="00861470"/>
    <w:rsid w:val="008620A9"/>
    <w:rsid w:val="008767E7"/>
    <w:rsid w:val="008B0802"/>
    <w:rsid w:val="0094602D"/>
    <w:rsid w:val="009A338B"/>
    <w:rsid w:val="009A6EF4"/>
    <w:rsid w:val="009E0F06"/>
    <w:rsid w:val="00A02678"/>
    <w:rsid w:val="00A6196A"/>
    <w:rsid w:val="00A9445A"/>
    <w:rsid w:val="00AC2D1A"/>
    <w:rsid w:val="00B17F7D"/>
    <w:rsid w:val="00B32649"/>
    <w:rsid w:val="00B5199A"/>
    <w:rsid w:val="00B56F20"/>
    <w:rsid w:val="00BF5BB4"/>
    <w:rsid w:val="00C774EA"/>
    <w:rsid w:val="00C94163"/>
    <w:rsid w:val="00CA0CF4"/>
    <w:rsid w:val="00CA5BC1"/>
    <w:rsid w:val="00CC2002"/>
    <w:rsid w:val="00D00B96"/>
    <w:rsid w:val="00D13273"/>
    <w:rsid w:val="00DC013A"/>
    <w:rsid w:val="00DC358A"/>
    <w:rsid w:val="00DE23F5"/>
    <w:rsid w:val="00E01FC5"/>
    <w:rsid w:val="00E02278"/>
    <w:rsid w:val="00E04AF5"/>
    <w:rsid w:val="00E346CC"/>
    <w:rsid w:val="00E35C13"/>
    <w:rsid w:val="00E42649"/>
    <w:rsid w:val="00E9376A"/>
    <w:rsid w:val="00EB5793"/>
    <w:rsid w:val="00EC30C9"/>
    <w:rsid w:val="00EF0783"/>
    <w:rsid w:val="00F65A85"/>
    <w:rsid w:val="00F92760"/>
    <w:rsid w:val="00FE086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49D20"/>
  <w15:chartTrackingRefBased/>
  <w15:docId w15:val="{F1974B0D-3B85-419E-A6E8-B2DCBF27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20C"/>
    <w:pPr>
      <w:spacing w:after="240"/>
      <w:jc w:val="both"/>
    </w:pPr>
    <w:rPr>
      <w:rFonts w:ascii="Times New Roman" w:hAnsi="Times New Roman" w:cs="Times New Roman"/>
      <w:sz w:val="24"/>
    </w:rPr>
  </w:style>
  <w:style w:type="paragraph" w:styleId="Heading1">
    <w:name w:val="heading 1"/>
    <w:basedOn w:val="BodyText"/>
    <w:next w:val="BodyText"/>
    <w:link w:val="Heading1Char"/>
    <w:uiPriority w:val="9"/>
    <w:qFormat/>
    <w:rsid w:val="009E0F06"/>
    <w:pPr>
      <w:keepNext/>
      <w:keepLines/>
      <w:numPr>
        <w:numId w:val="11"/>
      </w:numPr>
      <w:spacing w:before="240"/>
      <w:jc w:val="left"/>
      <w:outlineLvl w:val="0"/>
    </w:pPr>
    <w:rPr>
      <w:rFonts w:eastAsiaTheme="majorEastAsia" w:cstheme="majorBidi"/>
      <w:b/>
      <w:caps/>
      <w:szCs w:val="32"/>
    </w:rPr>
  </w:style>
  <w:style w:type="paragraph" w:styleId="Heading2">
    <w:name w:val="heading 2"/>
    <w:basedOn w:val="BodyText"/>
    <w:next w:val="BodyText"/>
    <w:link w:val="Heading2Char"/>
    <w:uiPriority w:val="9"/>
    <w:unhideWhenUsed/>
    <w:qFormat/>
    <w:rsid w:val="009E0F06"/>
    <w:pPr>
      <w:keepNext/>
      <w:keepLines/>
      <w:numPr>
        <w:ilvl w:val="1"/>
        <w:numId w:val="11"/>
      </w:numPr>
      <w:spacing w:before="240"/>
      <w:jc w:val="left"/>
      <w:outlineLvl w:val="1"/>
    </w:pPr>
    <w:rPr>
      <w:rFonts w:eastAsiaTheme="majorEastAsia" w:cstheme="majorBidi"/>
      <w:b/>
      <w:szCs w:val="26"/>
    </w:rPr>
  </w:style>
  <w:style w:type="paragraph" w:styleId="Heading3">
    <w:name w:val="heading 3"/>
    <w:basedOn w:val="BodyText"/>
    <w:next w:val="BodyText"/>
    <w:link w:val="Heading3Char"/>
    <w:uiPriority w:val="9"/>
    <w:unhideWhenUsed/>
    <w:qFormat/>
    <w:rsid w:val="009E0F06"/>
    <w:pPr>
      <w:keepNext/>
      <w:keepLines/>
      <w:numPr>
        <w:ilvl w:val="2"/>
        <w:numId w:val="11"/>
      </w:numPr>
      <w:jc w:val="left"/>
      <w:outlineLvl w:val="2"/>
    </w:pPr>
    <w:rPr>
      <w:rFonts w:eastAsiaTheme="majorEastAsia" w:cstheme="majorBidi"/>
      <w:i/>
      <w:iCs/>
      <w:szCs w:val="24"/>
    </w:rPr>
  </w:style>
  <w:style w:type="paragraph" w:styleId="Heading4">
    <w:name w:val="heading 4"/>
    <w:basedOn w:val="Normal"/>
    <w:next w:val="Normal"/>
    <w:link w:val="Heading4Char"/>
    <w:uiPriority w:val="9"/>
    <w:semiHidden/>
    <w:unhideWhenUsed/>
    <w:rsid w:val="003A196A"/>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A196A"/>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A196A"/>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A196A"/>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A196A"/>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196A"/>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F06"/>
    <w:rPr>
      <w:rFonts w:ascii="Times New Roman" w:eastAsiaTheme="majorEastAsia" w:hAnsi="Times New Roman" w:cstheme="majorBidi"/>
      <w:b/>
      <w:caps/>
      <w:sz w:val="24"/>
      <w:szCs w:val="32"/>
    </w:rPr>
  </w:style>
  <w:style w:type="paragraph" w:styleId="Title">
    <w:name w:val="Title"/>
    <w:basedOn w:val="Normal"/>
    <w:next w:val="Normal"/>
    <w:link w:val="TitleChar"/>
    <w:uiPriority w:val="10"/>
    <w:rsid w:val="0068771B"/>
    <w:pPr>
      <w:spacing w:line="240" w:lineRule="auto"/>
      <w:contextualSpacing/>
      <w:jc w:val="center"/>
    </w:pPr>
    <w:rPr>
      <w:rFonts w:eastAsiaTheme="majorEastAsia"/>
      <w:b/>
      <w:bCs/>
      <w:caps/>
      <w:spacing w:val="-10"/>
      <w:kern w:val="28"/>
      <w:szCs w:val="48"/>
    </w:rPr>
  </w:style>
  <w:style w:type="character" w:customStyle="1" w:styleId="TitleChar">
    <w:name w:val="Title Char"/>
    <w:basedOn w:val="DefaultParagraphFont"/>
    <w:link w:val="Title"/>
    <w:uiPriority w:val="10"/>
    <w:rsid w:val="0068771B"/>
    <w:rPr>
      <w:rFonts w:ascii="Times New Roman" w:eastAsiaTheme="majorEastAsia" w:hAnsi="Times New Roman" w:cs="Times New Roman"/>
      <w:b/>
      <w:bCs/>
      <w:caps/>
      <w:spacing w:val="-10"/>
      <w:kern w:val="28"/>
      <w:sz w:val="24"/>
      <w:szCs w:val="48"/>
    </w:rPr>
  </w:style>
  <w:style w:type="paragraph" w:customStyle="1" w:styleId="Authors">
    <w:name w:val="Authors"/>
    <w:basedOn w:val="BodyText"/>
    <w:link w:val="AuthorsChar"/>
    <w:rsid w:val="00E01FC5"/>
    <w:pPr>
      <w:spacing w:after="480"/>
      <w:jc w:val="center"/>
    </w:pPr>
    <w:rPr>
      <w:b/>
      <w:bCs/>
    </w:rPr>
  </w:style>
  <w:style w:type="paragraph" w:styleId="BodyText">
    <w:name w:val="Body Text"/>
    <w:basedOn w:val="Normal"/>
    <w:link w:val="BodyTextChar"/>
    <w:uiPriority w:val="99"/>
    <w:unhideWhenUsed/>
    <w:qFormat/>
    <w:rsid w:val="009E0F06"/>
    <w:pPr>
      <w:spacing w:line="240" w:lineRule="auto"/>
    </w:pPr>
  </w:style>
  <w:style w:type="character" w:customStyle="1" w:styleId="BodyTextChar">
    <w:name w:val="Body Text Char"/>
    <w:basedOn w:val="DefaultParagraphFont"/>
    <w:link w:val="BodyText"/>
    <w:uiPriority w:val="99"/>
    <w:rsid w:val="009E0F06"/>
    <w:rPr>
      <w:rFonts w:ascii="Times New Roman" w:hAnsi="Times New Roman" w:cs="Times New Roman"/>
      <w:sz w:val="24"/>
    </w:rPr>
  </w:style>
  <w:style w:type="character" w:customStyle="1" w:styleId="AuthorsChar">
    <w:name w:val="Authors Char"/>
    <w:basedOn w:val="BodyTextChar"/>
    <w:link w:val="Authors"/>
    <w:rsid w:val="00E01FC5"/>
    <w:rPr>
      <w:rFonts w:ascii="Times New Roman" w:hAnsi="Times New Roman" w:cs="Times New Roman"/>
      <w:b/>
      <w:bCs/>
      <w:sz w:val="24"/>
    </w:rPr>
  </w:style>
  <w:style w:type="paragraph" w:customStyle="1" w:styleId="Abstract">
    <w:name w:val="Abstract"/>
    <w:basedOn w:val="BodyText"/>
    <w:next w:val="BodyText"/>
    <w:link w:val="AbstractChar"/>
    <w:rsid w:val="009E0F06"/>
    <w:pPr>
      <w:spacing w:after="0"/>
    </w:pPr>
  </w:style>
  <w:style w:type="character" w:customStyle="1" w:styleId="AbstractChar">
    <w:name w:val="Abstract Char"/>
    <w:basedOn w:val="BodyTextChar"/>
    <w:link w:val="Abstract"/>
    <w:rsid w:val="009E0F06"/>
    <w:rPr>
      <w:rFonts w:ascii="Times New Roman" w:hAnsi="Times New Roman" w:cs="Times New Roman"/>
      <w:sz w:val="24"/>
    </w:rPr>
  </w:style>
  <w:style w:type="paragraph" w:customStyle="1" w:styleId="Title2">
    <w:name w:val="Title2"/>
    <w:basedOn w:val="Title"/>
    <w:link w:val="Title2Char"/>
    <w:rsid w:val="0069281B"/>
  </w:style>
  <w:style w:type="character" w:customStyle="1" w:styleId="Title2Char">
    <w:name w:val="Title2 Char"/>
    <w:basedOn w:val="TitleChar"/>
    <w:link w:val="Title2"/>
    <w:rsid w:val="0069281B"/>
    <w:rPr>
      <w:rFonts w:ascii="Times New Roman" w:eastAsiaTheme="majorEastAsia" w:hAnsi="Times New Roman" w:cs="Times New Roman"/>
      <w:b/>
      <w:bCs/>
      <w:caps/>
      <w:spacing w:val="-10"/>
      <w:kern w:val="28"/>
      <w:sz w:val="48"/>
      <w:szCs w:val="48"/>
    </w:rPr>
  </w:style>
  <w:style w:type="paragraph" w:customStyle="1" w:styleId="Abstract2">
    <w:name w:val="Abstract2"/>
    <w:basedOn w:val="Abstract"/>
    <w:link w:val="Abstract2Char"/>
    <w:rsid w:val="009E0F06"/>
  </w:style>
  <w:style w:type="character" w:customStyle="1" w:styleId="Abstract2Char">
    <w:name w:val="Abstract2 Char"/>
    <w:basedOn w:val="AbstractChar"/>
    <w:link w:val="Abstract2"/>
    <w:rsid w:val="009E0F06"/>
    <w:rPr>
      <w:rFonts w:ascii="Times New Roman" w:hAnsi="Times New Roman" w:cs="Times New Roman"/>
      <w:sz w:val="24"/>
    </w:rPr>
  </w:style>
  <w:style w:type="paragraph" w:customStyle="1" w:styleId="Keywords">
    <w:name w:val="Keywords"/>
    <w:basedOn w:val="BodyText"/>
    <w:link w:val="KeywordsChar"/>
    <w:rsid w:val="009E0F06"/>
    <w:pPr>
      <w:spacing w:before="240"/>
    </w:pPr>
    <w:rPr>
      <w:i/>
      <w:iCs/>
    </w:rPr>
  </w:style>
  <w:style w:type="character" w:customStyle="1" w:styleId="KeywordsChar">
    <w:name w:val="Keywords Char"/>
    <w:basedOn w:val="BodyTextChar"/>
    <w:link w:val="Keywords"/>
    <w:rsid w:val="009E0F06"/>
    <w:rPr>
      <w:rFonts w:ascii="Times New Roman" w:hAnsi="Times New Roman" w:cs="Times New Roman"/>
      <w:i/>
      <w:iCs/>
      <w:sz w:val="24"/>
    </w:rPr>
  </w:style>
  <w:style w:type="paragraph" w:customStyle="1" w:styleId="Keywords2">
    <w:name w:val="Keywords2"/>
    <w:basedOn w:val="BodyText"/>
    <w:link w:val="Keywords2Char"/>
    <w:rsid w:val="009E0F06"/>
    <w:pPr>
      <w:spacing w:before="240"/>
    </w:pPr>
    <w:rPr>
      <w:i/>
      <w:iCs/>
    </w:rPr>
  </w:style>
  <w:style w:type="character" w:customStyle="1" w:styleId="Keywords2Char">
    <w:name w:val="Keywords2 Char"/>
    <w:basedOn w:val="BodyTextChar"/>
    <w:link w:val="Keywords2"/>
    <w:rsid w:val="009E0F06"/>
    <w:rPr>
      <w:rFonts w:ascii="Times New Roman" w:hAnsi="Times New Roman" w:cs="Times New Roman"/>
      <w:i/>
      <w:iCs/>
      <w:sz w:val="24"/>
    </w:rPr>
  </w:style>
  <w:style w:type="character" w:customStyle="1" w:styleId="Heading2Char">
    <w:name w:val="Heading 2 Char"/>
    <w:basedOn w:val="DefaultParagraphFont"/>
    <w:link w:val="Heading2"/>
    <w:uiPriority w:val="9"/>
    <w:rsid w:val="009E0F0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E0F06"/>
    <w:rPr>
      <w:rFonts w:ascii="Times New Roman" w:eastAsiaTheme="majorEastAsia" w:hAnsi="Times New Roman" w:cstheme="majorBidi"/>
      <w:i/>
      <w:iCs/>
      <w:sz w:val="24"/>
      <w:szCs w:val="24"/>
    </w:rPr>
  </w:style>
  <w:style w:type="character" w:customStyle="1" w:styleId="Heading4Char">
    <w:name w:val="Heading 4 Char"/>
    <w:basedOn w:val="DefaultParagraphFont"/>
    <w:link w:val="Heading4"/>
    <w:uiPriority w:val="9"/>
    <w:semiHidden/>
    <w:rsid w:val="003A196A"/>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3A196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3A196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3A196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3A19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196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A02678"/>
    <w:pPr>
      <w:tabs>
        <w:tab w:val="center" w:pos="4680"/>
        <w:tab w:val="right" w:pos="9360"/>
      </w:tabs>
      <w:spacing w:after="0" w:line="240" w:lineRule="auto"/>
    </w:pPr>
  </w:style>
  <w:style w:type="character" w:customStyle="1" w:styleId="HeaderChar">
    <w:name w:val="Header Char"/>
    <w:basedOn w:val="DefaultParagraphFont"/>
    <w:link w:val="Header"/>
    <w:rsid w:val="00A02678"/>
    <w:rPr>
      <w:rFonts w:ascii="Times New Roman" w:hAnsi="Times New Roman" w:cs="Times New Roman"/>
      <w:sz w:val="24"/>
    </w:rPr>
  </w:style>
  <w:style w:type="paragraph" w:styleId="Footer">
    <w:name w:val="footer"/>
    <w:basedOn w:val="Normal"/>
    <w:link w:val="FooterChar"/>
    <w:uiPriority w:val="99"/>
    <w:unhideWhenUsed/>
    <w:rsid w:val="00A02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678"/>
    <w:rPr>
      <w:rFonts w:ascii="Times New Roman" w:hAnsi="Times New Roman" w:cs="Times New Roman"/>
      <w:sz w:val="24"/>
    </w:rPr>
  </w:style>
  <w:style w:type="paragraph" w:customStyle="1" w:styleId="X9">
    <w:name w:val="X9"/>
    <w:basedOn w:val="Normal"/>
    <w:rsid w:val="00277696"/>
    <w:pPr>
      <w:spacing w:after="480"/>
      <w:jc w:val="center"/>
    </w:pPr>
    <w:rPr>
      <w:b/>
      <w:bCs/>
    </w:rPr>
  </w:style>
  <w:style w:type="character" w:styleId="PlaceholderText">
    <w:name w:val="Placeholder Text"/>
    <w:basedOn w:val="DefaultParagraphFont"/>
    <w:uiPriority w:val="99"/>
    <w:semiHidden/>
    <w:rsid w:val="008620A9"/>
    <w:rPr>
      <w:color w:val="808080"/>
    </w:rPr>
  </w:style>
  <w:style w:type="paragraph" w:styleId="FootnoteText">
    <w:name w:val="footnote text"/>
    <w:basedOn w:val="Normal"/>
    <w:link w:val="FootnoteTextChar"/>
    <w:semiHidden/>
    <w:unhideWhenUsed/>
    <w:rsid w:val="008620A9"/>
    <w:pPr>
      <w:spacing w:after="0" w:line="240" w:lineRule="auto"/>
    </w:pPr>
    <w:rPr>
      <w:sz w:val="20"/>
      <w:szCs w:val="20"/>
    </w:rPr>
  </w:style>
  <w:style w:type="character" w:customStyle="1" w:styleId="FootnoteTextChar">
    <w:name w:val="Footnote Text Char"/>
    <w:basedOn w:val="DefaultParagraphFont"/>
    <w:link w:val="FootnoteText"/>
    <w:semiHidden/>
    <w:rsid w:val="008620A9"/>
    <w:rPr>
      <w:rFonts w:ascii="Times New Roman" w:hAnsi="Times New Roman" w:cs="Times New Roman"/>
      <w:sz w:val="20"/>
      <w:szCs w:val="20"/>
    </w:rPr>
  </w:style>
  <w:style w:type="character" w:styleId="FootnoteReference">
    <w:name w:val="footnote reference"/>
    <w:basedOn w:val="DefaultParagraphFont"/>
    <w:semiHidden/>
    <w:unhideWhenUsed/>
    <w:rsid w:val="008620A9"/>
    <w:rPr>
      <w:vertAlign w:val="superscript"/>
    </w:rPr>
  </w:style>
  <w:style w:type="paragraph" w:customStyle="1" w:styleId="TableTitle">
    <w:name w:val="Table Title"/>
    <w:basedOn w:val="BodyText"/>
    <w:next w:val="BodyText"/>
    <w:qFormat/>
    <w:rsid w:val="00F65A85"/>
    <w:pPr>
      <w:jc w:val="center"/>
    </w:pPr>
  </w:style>
  <w:style w:type="paragraph" w:customStyle="1" w:styleId="FigureTitle">
    <w:name w:val="Figure Title"/>
    <w:basedOn w:val="BodyText"/>
    <w:next w:val="BodyText"/>
    <w:qFormat/>
    <w:rsid w:val="00D13273"/>
  </w:style>
  <w:style w:type="paragraph" w:styleId="Bibliography">
    <w:name w:val="Bibliography"/>
    <w:basedOn w:val="Normal"/>
    <w:uiPriority w:val="37"/>
    <w:unhideWhenUsed/>
    <w:qFormat/>
    <w:rsid w:val="00D13273"/>
    <w:pPr>
      <w:numPr>
        <w:numId w:val="12"/>
      </w:numPr>
    </w:pPr>
  </w:style>
  <w:style w:type="paragraph" w:styleId="BodyText3">
    <w:name w:val="Body Text 3"/>
    <w:basedOn w:val="Normal"/>
    <w:link w:val="BodyText3Char"/>
    <w:uiPriority w:val="99"/>
    <w:semiHidden/>
    <w:unhideWhenUsed/>
    <w:rsid w:val="00645294"/>
    <w:pPr>
      <w:spacing w:after="120"/>
    </w:pPr>
    <w:rPr>
      <w:sz w:val="16"/>
      <w:szCs w:val="16"/>
    </w:rPr>
  </w:style>
  <w:style w:type="character" w:customStyle="1" w:styleId="BodyText3Char">
    <w:name w:val="Body Text 3 Char"/>
    <w:basedOn w:val="DefaultParagraphFont"/>
    <w:link w:val="BodyText3"/>
    <w:uiPriority w:val="99"/>
    <w:semiHidden/>
    <w:rsid w:val="00645294"/>
    <w:rPr>
      <w:rFonts w:ascii="Times New Roman" w:hAnsi="Times New Roman" w:cs="Times New Roman"/>
      <w:sz w:val="16"/>
      <w:szCs w:val="16"/>
    </w:rPr>
  </w:style>
  <w:style w:type="character" w:styleId="Hyperlink">
    <w:name w:val="Hyperlink"/>
    <w:rsid w:val="00645294"/>
    <w:rPr>
      <w:color w:val="0000FF"/>
      <w:u w:val="single"/>
    </w:rPr>
  </w:style>
  <w:style w:type="paragraph" w:customStyle="1" w:styleId="Text">
    <w:name w:val="Text"/>
    <w:basedOn w:val="Normal"/>
    <w:rsid w:val="00645294"/>
    <w:pPr>
      <w:widowControl w:val="0"/>
      <w:autoSpaceDE w:val="0"/>
      <w:autoSpaceDN w:val="0"/>
      <w:spacing w:after="0" w:line="252" w:lineRule="auto"/>
      <w:ind w:firstLine="202"/>
    </w:pPr>
    <w:rPr>
      <w:rFonts w:eastAsia="Times New Roman"/>
      <w:color w:val="C45911" w:themeColor="accent2" w:themeShade="BF"/>
      <w:kern w:val="0"/>
      <w:sz w:val="20"/>
      <w:szCs w:val="20"/>
      <w:lang w:val="en-US"/>
      <w14:ligatures w14:val="none"/>
    </w:rPr>
  </w:style>
  <w:style w:type="character" w:styleId="UnresolvedMention">
    <w:name w:val="Unresolved Mention"/>
    <w:basedOn w:val="DefaultParagraphFont"/>
    <w:uiPriority w:val="99"/>
    <w:semiHidden/>
    <w:unhideWhenUsed/>
    <w:rsid w:val="00324781"/>
    <w:rPr>
      <w:color w:val="605E5C"/>
      <w:shd w:val="clear" w:color="auto" w:fill="E1DFDD"/>
    </w:rPr>
  </w:style>
  <w:style w:type="character" w:styleId="FollowedHyperlink">
    <w:name w:val="FollowedHyperlink"/>
    <w:basedOn w:val="DefaultParagraphFont"/>
    <w:uiPriority w:val="99"/>
    <w:semiHidden/>
    <w:unhideWhenUsed/>
    <w:rsid w:val="00646545"/>
    <w:rPr>
      <w:color w:val="954F72" w:themeColor="followedHyperlink"/>
      <w:u w:val="single"/>
    </w:rPr>
  </w:style>
  <w:style w:type="paragraph" w:styleId="ListParagraph">
    <w:name w:val="List Paragraph"/>
    <w:basedOn w:val="Normal"/>
    <w:uiPriority w:val="34"/>
    <w:rsid w:val="00646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radovi.cigresrbija.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vetovanje@cigresrbija.rs" TargetMode="External"/><Relationship Id="rId4" Type="http://schemas.openxmlformats.org/officeDocument/2006/relationships/settings" Target="settings.xml"/><Relationship Id="rId9" Type="http://schemas.openxmlformats.org/officeDocument/2006/relationships/hyperlink" Target="https://radovi.cigresrbija.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ic\My%20Drive%20(dperic@atssb.edu.rs)\2024\ConfiDo\CigreSym\Pape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25A6B-FDD0-4A25-95AA-0D6DFF74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Template>
  <TotalTime>307</TotalTime>
  <Pages>1</Pages>
  <Words>2572</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Peric</dc:creator>
  <cp:keywords/>
  <dc:description/>
  <cp:lastModifiedBy>BBN Congress Management</cp:lastModifiedBy>
  <cp:revision>29</cp:revision>
  <dcterms:created xsi:type="dcterms:W3CDTF">2024-12-29T10:15:00Z</dcterms:created>
  <dcterms:modified xsi:type="dcterms:W3CDTF">2025-02-21T10:13:00Z</dcterms:modified>
</cp:coreProperties>
</file>